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2FEF" w14:textId="6E8532F6" w:rsidR="00102030" w:rsidRDefault="00102030" w:rsidP="00A35F12">
      <w:pPr>
        <w:pStyle w:val="NoSpacing"/>
        <w:tabs>
          <w:tab w:val="left" w:pos="2977"/>
        </w:tabs>
        <w:ind w:left="2977" w:hanging="2977"/>
        <w:rPr>
          <w:rFonts w:ascii="Cytiva Aktiv" w:hAnsi="Cytiva Aktiv"/>
          <w:snapToGrid w:val="0"/>
          <w:szCs w:val="22"/>
          <w:highlight w:val="yellow"/>
          <w:lang w:val="en-GB"/>
        </w:rPr>
      </w:pPr>
    </w:p>
    <w:p w14:paraId="2A3A529F" w14:textId="77777777" w:rsidR="006C3CE3" w:rsidRPr="00050C49" w:rsidRDefault="006C3CE3" w:rsidP="00102030">
      <w:pPr>
        <w:pStyle w:val="NoSpacing"/>
        <w:tabs>
          <w:tab w:val="left" w:pos="2977"/>
        </w:tabs>
        <w:ind w:left="2977" w:hanging="2977"/>
        <w:jc w:val="center"/>
        <w:rPr>
          <w:rFonts w:ascii="Cytiva Aktiv" w:hAnsi="Cytiva Aktiv"/>
          <w:snapToGrid w:val="0"/>
          <w:szCs w:val="22"/>
          <w:highlight w:val="yellow"/>
          <w:lang w:val="en-GB"/>
        </w:rPr>
      </w:pPr>
    </w:p>
    <w:p w14:paraId="4529276C" w14:textId="73CC273F" w:rsidR="002B5081" w:rsidRPr="00987C11" w:rsidRDefault="00515CA5" w:rsidP="00987C11">
      <w:pPr>
        <w:jc w:val="center"/>
        <w:rPr>
          <w:rFonts w:ascii="Cytiva Aktiv" w:hAnsi="Cytiva Aktiv"/>
          <w:b/>
          <w:bCs w:val="0"/>
          <w:sz w:val="36"/>
          <w:szCs w:val="36"/>
          <w:lang w:val="en-GB"/>
        </w:rPr>
      </w:pPr>
      <w:r w:rsidRPr="00987C11">
        <w:rPr>
          <w:rFonts w:ascii="Cytiva Aktiv" w:hAnsi="Cytiva Aktiv"/>
          <w:b/>
          <w:bCs w:val="0"/>
          <w:sz w:val="36"/>
          <w:szCs w:val="36"/>
          <w:lang w:val="en-GB"/>
        </w:rPr>
        <w:t>CERTIFICATE</w:t>
      </w:r>
      <w:r w:rsidR="002B5081" w:rsidRPr="00987C11">
        <w:rPr>
          <w:rFonts w:ascii="Cytiva Aktiv" w:hAnsi="Cytiva Aktiv"/>
          <w:b/>
          <w:bCs w:val="0"/>
          <w:sz w:val="36"/>
          <w:szCs w:val="36"/>
          <w:lang w:val="en-GB"/>
        </w:rPr>
        <w:t xml:space="preserve"> OF CONFOR</w:t>
      </w:r>
      <w:r w:rsidR="00886958">
        <w:rPr>
          <w:rFonts w:ascii="Cytiva Aktiv" w:hAnsi="Cytiva Aktiv"/>
          <w:b/>
          <w:bCs w:val="0"/>
          <w:sz w:val="36"/>
          <w:szCs w:val="36"/>
          <w:lang w:val="en-GB"/>
        </w:rPr>
        <w:t>MITY</w:t>
      </w:r>
      <w:r w:rsidR="00987C11" w:rsidRPr="00987C11">
        <w:rPr>
          <w:rFonts w:ascii="Cytiva Aktiv" w:hAnsi="Cytiva Aktiv"/>
          <w:b/>
          <w:bCs w:val="0"/>
          <w:sz w:val="36"/>
          <w:szCs w:val="36"/>
          <w:lang w:val="en-GB"/>
        </w:rPr>
        <w:t xml:space="preserve"> </w:t>
      </w:r>
      <w:r w:rsidR="00FC22A9" w:rsidRPr="00987C11">
        <w:rPr>
          <w:rFonts w:ascii="Cytiva Aktiv" w:hAnsi="Cytiva Aktiv"/>
          <w:b/>
          <w:bCs w:val="0"/>
          <w:sz w:val="36"/>
          <w:szCs w:val="36"/>
          <w:lang w:val="en-GB"/>
        </w:rPr>
        <w:t>FOR</w:t>
      </w:r>
      <w:r w:rsidR="00987C11" w:rsidRPr="00987C11">
        <w:rPr>
          <w:rFonts w:ascii="Cytiva Aktiv" w:hAnsi="Cytiva Aktiv"/>
          <w:b/>
          <w:bCs w:val="0"/>
          <w:sz w:val="36"/>
          <w:szCs w:val="36"/>
          <w:lang w:val="en-GB"/>
        </w:rPr>
        <w:t xml:space="preserve"> </w:t>
      </w:r>
      <w:r w:rsidR="005C691F" w:rsidRPr="00987C11">
        <w:rPr>
          <w:rFonts w:ascii="Cytiva Aktiv" w:hAnsi="Cytiva Aktiv"/>
          <w:b/>
          <w:bCs w:val="0"/>
          <w:sz w:val="36"/>
          <w:szCs w:val="36"/>
          <w:lang w:val="en-GB"/>
        </w:rPr>
        <w:t>O-RING</w:t>
      </w:r>
      <w:r w:rsidR="00987C11" w:rsidRPr="00987C11">
        <w:rPr>
          <w:rFonts w:ascii="Cytiva Aktiv" w:hAnsi="Cytiva Aktiv"/>
          <w:b/>
          <w:bCs w:val="0"/>
          <w:sz w:val="36"/>
          <w:szCs w:val="36"/>
          <w:lang w:val="en-GB"/>
        </w:rPr>
        <w:t xml:space="preserve"> </w:t>
      </w:r>
      <w:r w:rsidR="005C691F" w:rsidRPr="00987C11">
        <w:rPr>
          <w:rFonts w:ascii="Cytiva Aktiv" w:hAnsi="Cytiva Aktiv"/>
          <w:b/>
          <w:bCs w:val="0"/>
          <w:sz w:val="36"/>
          <w:szCs w:val="36"/>
          <w:lang w:val="en-GB"/>
        </w:rPr>
        <w:t>KITS</w:t>
      </w:r>
    </w:p>
    <w:p w14:paraId="56DA411C" w14:textId="77777777" w:rsidR="002B5081" w:rsidRDefault="002B5081" w:rsidP="00987C11">
      <w:pPr>
        <w:rPr>
          <w:snapToGrid w:val="0"/>
          <w:lang w:val="en-GB"/>
        </w:rPr>
      </w:pPr>
    </w:p>
    <w:p w14:paraId="30CD6BCD" w14:textId="77777777" w:rsidR="00D961F2" w:rsidRPr="00050C49" w:rsidRDefault="00D961F2" w:rsidP="00B02C59">
      <w:pPr>
        <w:pStyle w:val="NoSpacing"/>
        <w:tabs>
          <w:tab w:val="left" w:pos="2977"/>
        </w:tabs>
        <w:rPr>
          <w:rFonts w:ascii="Cytiva Aktiv" w:hAnsi="Cytiva Aktiv"/>
          <w:b/>
          <w:snapToGrid w:val="0"/>
          <w:szCs w:val="22"/>
          <w:lang w:val="en-GB"/>
        </w:rPr>
      </w:pPr>
    </w:p>
    <w:p w14:paraId="0E00B813" w14:textId="304F24F0" w:rsidR="003412F9" w:rsidRPr="00050C49" w:rsidRDefault="003412F9" w:rsidP="002D213A">
      <w:pPr>
        <w:pStyle w:val="NoSpacing"/>
        <w:tabs>
          <w:tab w:val="left" w:pos="2835"/>
        </w:tabs>
        <w:spacing w:after="120"/>
        <w:ind w:left="2835" w:hanging="2835"/>
        <w:rPr>
          <w:rFonts w:ascii="Cytiva Aktiv" w:hAnsi="Cytiva Aktiv"/>
          <w:snapToGrid w:val="0"/>
          <w:szCs w:val="22"/>
          <w:lang w:val="en-GB"/>
        </w:rPr>
      </w:pPr>
      <w:r w:rsidRPr="00050C49">
        <w:rPr>
          <w:rFonts w:ascii="Cytiva Aktiv" w:hAnsi="Cytiva Aktiv"/>
          <w:b/>
          <w:snapToGrid w:val="0"/>
          <w:szCs w:val="22"/>
          <w:lang w:val="en-GB"/>
        </w:rPr>
        <w:t xml:space="preserve">Manufacturer’s Name: </w:t>
      </w:r>
      <w:r w:rsidR="00B02C59" w:rsidRPr="00050C49">
        <w:rPr>
          <w:rFonts w:ascii="Cytiva Aktiv" w:hAnsi="Cytiva Aktiv"/>
          <w:snapToGrid w:val="0"/>
          <w:szCs w:val="22"/>
          <w:lang w:val="en-GB"/>
        </w:rPr>
        <w:tab/>
      </w:r>
      <w:r w:rsidR="0036488C" w:rsidRPr="00050C49">
        <w:rPr>
          <w:rFonts w:ascii="Cytiva Aktiv" w:hAnsi="Cytiva Aktiv"/>
          <w:snapToGrid w:val="0"/>
          <w:szCs w:val="22"/>
          <w:lang w:val="en-GB"/>
        </w:rPr>
        <w:t>Pall Manufacturing UK Limited</w:t>
      </w:r>
    </w:p>
    <w:p w14:paraId="4CA26FC4" w14:textId="63F8A0E2" w:rsidR="003412F9" w:rsidRPr="00050C49" w:rsidRDefault="003412F9" w:rsidP="002D213A">
      <w:pPr>
        <w:pStyle w:val="NoSpacing"/>
        <w:tabs>
          <w:tab w:val="left" w:pos="2835"/>
        </w:tabs>
        <w:ind w:left="2835" w:hanging="2835"/>
        <w:rPr>
          <w:rFonts w:ascii="Cytiva Aktiv" w:hAnsi="Cytiva Aktiv"/>
          <w:snapToGrid w:val="0"/>
          <w:szCs w:val="22"/>
          <w:lang w:val="en-GB"/>
        </w:rPr>
      </w:pPr>
      <w:r w:rsidRPr="00050C49">
        <w:rPr>
          <w:rFonts w:ascii="Cytiva Aktiv" w:hAnsi="Cytiva Aktiv"/>
          <w:b/>
          <w:snapToGrid w:val="0"/>
          <w:szCs w:val="22"/>
          <w:lang w:val="en-GB"/>
        </w:rPr>
        <w:t>Manufacture</w:t>
      </w:r>
      <w:r w:rsidR="00D4335B" w:rsidRPr="00050C49">
        <w:rPr>
          <w:rFonts w:ascii="Cytiva Aktiv" w:hAnsi="Cytiva Aktiv"/>
          <w:b/>
          <w:snapToGrid w:val="0"/>
          <w:szCs w:val="22"/>
          <w:lang w:val="en-GB"/>
        </w:rPr>
        <w:t>r</w:t>
      </w:r>
      <w:r w:rsidRPr="00050C49">
        <w:rPr>
          <w:rFonts w:ascii="Cytiva Aktiv" w:hAnsi="Cytiva Aktiv"/>
          <w:b/>
          <w:snapToGrid w:val="0"/>
          <w:szCs w:val="22"/>
          <w:lang w:val="en-GB"/>
        </w:rPr>
        <w:t>’s Address:</w:t>
      </w:r>
      <w:r w:rsidRPr="00050C49">
        <w:rPr>
          <w:rFonts w:ascii="Cytiva Aktiv" w:hAnsi="Cytiva Aktiv"/>
          <w:snapToGrid w:val="0"/>
          <w:szCs w:val="22"/>
          <w:lang w:val="en-GB"/>
        </w:rPr>
        <w:t xml:space="preserve"> </w:t>
      </w:r>
      <w:r w:rsidR="00B02C59" w:rsidRPr="00050C49">
        <w:rPr>
          <w:rFonts w:ascii="Cytiva Aktiv" w:hAnsi="Cytiva Aktiv"/>
          <w:snapToGrid w:val="0"/>
          <w:szCs w:val="22"/>
          <w:lang w:val="en-GB"/>
        </w:rPr>
        <w:tab/>
      </w:r>
      <w:r w:rsidR="0036488C" w:rsidRPr="00050C49">
        <w:rPr>
          <w:rFonts w:ascii="Cytiva Aktiv" w:hAnsi="Cytiva Aktiv"/>
          <w:snapToGrid w:val="0"/>
          <w:szCs w:val="22"/>
          <w:lang w:val="en-GB"/>
        </w:rPr>
        <w:t>Walton Road, Portsmouth, Hampshire, England, PO6 1TD</w:t>
      </w:r>
    </w:p>
    <w:p w14:paraId="0EA69B42" w14:textId="77777777" w:rsidR="003412F9" w:rsidRDefault="003412F9" w:rsidP="000A3AA6">
      <w:pPr>
        <w:pStyle w:val="NoSpacing"/>
        <w:tabs>
          <w:tab w:val="left" w:pos="2977"/>
        </w:tabs>
        <w:ind w:left="2977" w:hanging="2977"/>
        <w:rPr>
          <w:rFonts w:ascii="Cytiva Aktiv" w:hAnsi="Cytiva Aktiv"/>
          <w:snapToGrid w:val="0"/>
          <w:szCs w:val="22"/>
          <w:lang w:val="en-GB"/>
        </w:rPr>
      </w:pPr>
    </w:p>
    <w:p w14:paraId="05568FEF" w14:textId="27CF9F78" w:rsidR="000608D4" w:rsidRDefault="00781920" w:rsidP="00781920">
      <w:pPr>
        <w:pStyle w:val="NoSpacing"/>
        <w:tabs>
          <w:tab w:val="left" w:pos="3402"/>
        </w:tabs>
        <w:spacing w:after="120"/>
        <w:ind w:left="2835" w:hanging="2835"/>
        <w:rPr>
          <w:rFonts w:ascii="Cytiva Aktiv" w:hAnsi="Cytiva Aktiv"/>
          <w:b/>
          <w:snapToGrid w:val="0"/>
          <w:szCs w:val="22"/>
          <w:lang w:val="en-GB"/>
        </w:rPr>
      </w:pPr>
      <w:r>
        <w:rPr>
          <w:rFonts w:ascii="Cytiva Aktiv" w:hAnsi="Cytiva Aktiv"/>
          <w:b/>
          <w:snapToGrid w:val="0"/>
          <w:szCs w:val="22"/>
          <w:lang w:val="en-GB"/>
        </w:rPr>
        <w:t>Product code</w:t>
      </w:r>
      <w:r w:rsidRPr="00050C49">
        <w:rPr>
          <w:rFonts w:ascii="Cytiva Aktiv" w:hAnsi="Cytiva Aktiv"/>
          <w:b/>
          <w:snapToGrid w:val="0"/>
          <w:szCs w:val="22"/>
          <w:lang w:val="en-GB"/>
        </w:rPr>
        <w:t>:</w:t>
      </w:r>
      <w:r w:rsidRPr="00050C49">
        <w:rPr>
          <w:rFonts w:ascii="Cytiva Aktiv" w:hAnsi="Cytiva Aktiv"/>
          <w:b/>
          <w:snapToGrid w:val="0"/>
          <w:szCs w:val="22"/>
          <w:lang w:val="en-GB"/>
        </w:rPr>
        <w:tab/>
      </w:r>
      <w:r w:rsidR="00A35F12">
        <w:rPr>
          <w:rFonts w:ascii="Cytiva Aktiv" w:hAnsi="Cytiva Aktiv"/>
          <w:b/>
          <w:snapToGrid w:val="0"/>
          <w:szCs w:val="22"/>
          <w:lang w:val="en-GB"/>
        </w:rPr>
        <w:t>(K)</w:t>
      </w:r>
      <w:proofErr w:type="gramStart"/>
      <w:r w:rsidR="00987C11">
        <w:rPr>
          <w:rFonts w:ascii="Cytiva Aktiv" w:hAnsi="Cytiva Aktiv"/>
          <w:b/>
          <w:snapToGrid w:val="0"/>
          <w:szCs w:val="22"/>
          <w:lang w:val="en-GB"/>
        </w:rPr>
        <w:t>OR</w:t>
      </w:r>
      <w:r w:rsidR="00232C2E">
        <w:rPr>
          <w:rFonts w:ascii="Cytiva Aktiv" w:hAnsi="Cytiva Aktiv"/>
          <w:b/>
          <w:snapToGrid w:val="0"/>
          <w:szCs w:val="22"/>
          <w:lang w:val="en-GB"/>
        </w:rPr>
        <w:t>()()()(</w:t>
      </w:r>
      <w:proofErr w:type="gramEnd"/>
      <w:r w:rsidR="00232C2E">
        <w:rPr>
          <w:rFonts w:ascii="Cytiva Aktiv" w:hAnsi="Cytiva Aktiv"/>
          <w:b/>
          <w:snapToGrid w:val="0"/>
          <w:szCs w:val="22"/>
          <w:lang w:val="en-GB"/>
        </w:rPr>
        <w:t>)</w:t>
      </w:r>
      <w:r w:rsidR="000608D4">
        <w:rPr>
          <w:rFonts w:ascii="Cytiva Aktiv" w:hAnsi="Cytiva Aktiv"/>
          <w:b/>
          <w:snapToGrid w:val="0"/>
          <w:szCs w:val="22"/>
          <w:lang w:val="en-GB"/>
        </w:rPr>
        <w:t xml:space="preserve"> – </w:t>
      </w:r>
      <w:proofErr w:type="gramStart"/>
      <w:r w:rsidR="00232C2E">
        <w:rPr>
          <w:rFonts w:ascii="Cytiva Aktiv" w:hAnsi="Cytiva Aktiv"/>
          <w:b/>
          <w:snapToGrid w:val="0"/>
          <w:szCs w:val="22"/>
          <w:lang w:val="en-GB"/>
        </w:rPr>
        <w:t>()()()(</w:t>
      </w:r>
      <w:proofErr w:type="gramEnd"/>
      <w:r w:rsidR="00232C2E">
        <w:rPr>
          <w:rFonts w:ascii="Cytiva Aktiv" w:hAnsi="Cytiva Aktiv"/>
          <w:b/>
          <w:snapToGrid w:val="0"/>
          <w:szCs w:val="22"/>
          <w:lang w:val="en-GB"/>
        </w:rPr>
        <w:t>)</w:t>
      </w:r>
    </w:p>
    <w:p w14:paraId="0470F54E" w14:textId="0718F029" w:rsidR="00781920" w:rsidRDefault="00312C28" w:rsidP="00781920">
      <w:pPr>
        <w:pStyle w:val="NoSpacing"/>
        <w:tabs>
          <w:tab w:val="left" w:pos="3402"/>
        </w:tabs>
        <w:spacing w:after="120"/>
        <w:ind w:left="2835" w:hanging="2835"/>
        <w:rPr>
          <w:rFonts w:ascii="Cytiva Aktiv" w:hAnsi="Cytiva Aktiv"/>
          <w:snapToGrid w:val="0"/>
          <w:kern w:val="36"/>
          <w:szCs w:val="22"/>
          <w:lang w:val="en-GB"/>
        </w:rPr>
      </w:pPr>
      <w:r>
        <w:rPr>
          <w:rFonts w:ascii="Cytiva Aktiv" w:hAnsi="Cytiva Aktiv"/>
          <w:b/>
          <w:snapToGrid w:val="0"/>
          <w:szCs w:val="22"/>
          <w:lang w:val="en-GB"/>
        </w:rPr>
        <w:t>P</w:t>
      </w:r>
      <w:r w:rsidR="00781920" w:rsidRPr="00811C63">
        <w:rPr>
          <w:rFonts w:ascii="Cytiva Aktiv" w:hAnsi="Cytiva Aktiv"/>
          <w:b/>
          <w:snapToGrid w:val="0"/>
          <w:kern w:val="36"/>
          <w:szCs w:val="22"/>
          <w:lang w:val="en-GB"/>
        </w:rPr>
        <w:t>roduct description:</w:t>
      </w:r>
      <w:r w:rsidR="00781920" w:rsidRPr="00811C63">
        <w:rPr>
          <w:rFonts w:ascii="Cytiva Aktiv" w:hAnsi="Cytiva Aktiv"/>
          <w:b/>
          <w:snapToGrid w:val="0"/>
          <w:kern w:val="36"/>
          <w:szCs w:val="22"/>
          <w:lang w:val="en-GB"/>
        </w:rPr>
        <w:tab/>
      </w:r>
      <w:r w:rsidR="00781920">
        <w:rPr>
          <w:rFonts w:ascii="Cytiva Aktiv" w:hAnsi="Cytiva Aktiv"/>
          <w:b/>
          <w:snapToGrid w:val="0"/>
          <w:kern w:val="36"/>
          <w:szCs w:val="22"/>
          <w:lang w:val="en-GB"/>
        </w:rPr>
        <w:t>O-Ring Kit</w:t>
      </w:r>
    </w:p>
    <w:p w14:paraId="4E264C68" w14:textId="77777777" w:rsidR="00781920" w:rsidRPr="00050C49" w:rsidRDefault="00781920" w:rsidP="000A3AA6">
      <w:pPr>
        <w:pStyle w:val="NoSpacing"/>
        <w:tabs>
          <w:tab w:val="left" w:pos="2977"/>
        </w:tabs>
        <w:ind w:left="2977" w:hanging="2977"/>
        <w:rPr>
          <w:rFonts w:ascii="Cytiva Aktiv" w:hAnsi="Cytiva Aktiv"/>
          <w:snapToGrid w:val="0"/>
          <w:szCs w:val="22"/>
          <w:lang w:val="en-GB"/>
        </w:rPr>
      </w:pPr>
    </w:p>
    <w:p w14:paraId="6BA7EACA" w14:textId="2ED30576" w:rsidR="00BA0E7E" w:rsidRPr="00B30064" w:rsidRDefault="00781920" w:rsidP="00232C2E">
      <w:pPr>
        <w:pStyle w:val="NoSpacing"/>
        <w:jc w:val="both"/>
        <w:rPr>
          <w:rFonts w:ascii="Cytiva Aktiv" w:hAnsi="Cytiva Aktiv"/>
          <w:snapToGrid w:val="0"/>
          <w:szCs w:val="22"/>
          <w:lang w:val="en-GB"/>
        </w:rPr>
      </w:pPr>
      <w:r w:rsidRPr="00B30064">
        <w:rPr>
          <w:rFonts w:ascii="Cytiva Aktiv" w:hAnsi="Cytiva Aktiv"/>
          <w:snapToGrid w:val="0"/>
          <w:szCs w:val="22"/>
          <w:lang w:val="en-GB"/>
        </w:rPr>
        <w:t>Pall Manufacturing UK Limited</w:t>
      </w:r>
      <w:r w:rsidR="00A65AC4" w:rsidRPr="00B30064">
        <w:rPr>
          <w:rFonts w:ascii="Cytiva Aktiv" w:hAnsi="Cytiva Aktiv"/>
          <w:snapToGrid w:val="0"/>
          <w:szCs w:val="22"/>
          <w:lang w:val="en-GB"/>
        </w:rPr>
        <w:t xml:space="preserve"> is pleased to inform you that</w:t>
      </w:r>
      <w:r w:rsidR="008862C1">
        <w:rPr>
          <w:rFonts w:ascii="Cytiva Aktiv" w:hAnsi="Cytiva Aktiv"/>
          <w:snapToGrid w:val="0"/>
          <w:szCs w:val="22"/>
          <w:lang w:val="en-GB"/>
        </w:rPr>
        <w:t xml:space="preserve"> the above Product Code</w:t>
      </w:r>
      <w:r w:rsidR="00A65AC4" w:rsidRPr="00B30064">
        <w:rPr>
          <w:rFonts w:ascii="Cytiva Aktiv" w:hAnsi="Cytiva Aktiv"/>
          <w:snapToGrid w:val="0"/>
          <w:szCs w:val="22"/>
          <w:lang w:val="en-GB"/>
        </w:rPr>
        <w:t xml:space="preserve"> 'O' rings do not </w:t>
      </w:r>
      <w:r w:rsidR="001C29E7" w:rsidRPr="00B30064">
        <w:rPr>
          <w:rFonts w:ascii="Cytiva Aktiv" w:hAnsi="Cytiva Aktiv"/>
          <w:snapToGrid w:val="0"/>
          <w:szCs w:val="22"/>
          <w:lang w:val="en-GB"/>
        </w:rPr>
        <w:t>c</w:t>
      </w:r>
      <w:r w:rsidR="00A65AC4" w:rsidRPr="00B30064">
        <w:rPr>
          <w:rFonts w:ascii="Cytiva Aktiv" w:hAnsi="Cytiva Aktiv"/>
          <w:snapToGrid w:val="0"/>
          <w:szCs w:val="22"/>
          <w:lang w:val="en-GB"/>
        </w:rPr>
        <w:t>ontain materials of construction that are considered specified TSE (and BSE) risk materials according to current legislation and guidelines in both Europe and the United States of America.</w:t>
      </w:r>
      <w:r w:rsidR="00BA0E7E" w:rsidRPr="00B30064">
        <w:rPr>
          <w:rFonts w:ascii="Cytiva Aktiv" w:hAnsi="Cytiva Aktiv"/>
          <w:snapToGrid w:val="0"/>
          <w:szCs w:val="22"/>
          <w:lang w:val="en-GB"/>
        </w:rPr>
        <w:t xml:space="preserve"> </w:t>
      </w:r>
    </w:p>
    <w:p w14:paraId="1ED4CB94" w14:textId="77777777" w:rsidR="009E10DB" w:rsidRPr="00B30064" w:rsidRDefault="009E10DB" w:rsidP="00232C2E">
      <w:pPr>
        <w:pStyle w:val="NoSpacing"/>
        <w:jc w:val="both"/>
        <w:rPr>
          <w:rFonts w:ascii="Cytiva Aktiv" w:hAnsi="Cytiva Aktiv"/>
          <w:snapToGrid w:val="0"/>
          <w:szCs w:val="22"/>
          <w:lang w:val="en-GB"/>
        </w:rPr>
      </w:pPr>
    </w:p>
    <w:p w14:paraId="66119E04" w14:textId="6D4AE4C6" w:rsidR="00781920" w:rsidRPr="00CD32E1" w:rsidRDefault="00781920" w:rsidP="00232C2E">
      <w:pPr>
        <w:pStyle w:val="NoSpacing"/>
        <w:jc w:val="both"/>
        <w:rPr>
          <w:rFonts w:ascii="Cytiva Aktiv" w:hAnsi="Cytiva Aktiv"/>
          <w:szCs w:val="22"/>
          <w:lang w:val="en-GB" w:eastAsia="en-GB"/>
        </w:rPr>
      </w:pPr>
      <w:r w:rsidRPr="00CD32E1">
        <w:rPr>
          <w:rFonts w:ascii="Cytiva Aktiv" w:hAnsi="Cytiva Aktiv"/>
          <w:snapToGrid w:val="0"/>
          <w:szCs w:val="22"/>
          <w:lang w:val="en-GB"/>
        </w:rPr>
        <w:t>Pall Manufacturing UK Limited</w:t>
      </w:r>
      <w:r w:rsidR="009E10DB" w:rsidRPr="00CD32E1">
        <w:rPr>
          <w:rFonts w:ascii="Cytiva Aktiv" w:hAnsi="Cytiva Aktiv"/>
          <w:snapToGrid w:val="0"/>
          <w:szCs w:val="22"/>
          <w:lang w:val="en-GB"/>
        </w:rPr>
        <w:t xml:space="preserve"> is pleased to inform you that </w:t>
      </w:r>
      <w:r w:rsidR="008862C1">
        <w:rPr>
          <w:rFonts w:ascii="Cytiva Aktiv" w:hAnsi="Cytiva Aktiv"/>
          <w:snapToGrid w:val="0"/>
          <w:szCs w:val="22"/>
          <w:lang w:val="en-GB"/>
        </w:rPr>
        <w:t>the above Product Code</w:t>
      </w:r>
      <w:r w:rsidR="009E10DB" w:rsidRPr="00CD32E1">
        <w:rPr>
          <w:rFonts w:ascii="Cytiva Aktiv" w:hAnsi="Cytiva Aktiv"/>
          <w:snapToGrid w:val="0"/>
          <w:szCs w:val="22"/>
          <w:lang w:val="en-GB"/>
        </w:rPr>
        <w:t xml:space="preserve"> 'O' rings </w:t>
      </w:r>
      <w:r w:rsidR="009258F8" w:rsidRPr="00CD32E1">
        <w:rPr>
          <w:rFonts w:ascii="Cytiva Aktiv" w:hAnsi="Cytiva Aktiv"/>
          <w:snapToGrid w:val="0"/>
          <w:szCs w:val="22"/>
          <w:lang w:val="en-GB"/>
        </w:rPr>
        <w:t>conform</w:t>
      </w:r>
      <w:r w:rsidR="00BA0E7E" w:rsidRPr="00CD32E1">
        <w:rPr>
          <w:rFonts w:ascii="Cytiva Aktiv" w:hAnsi="Cytiva Aktiv"/>
          <w:snapToGrid w:val="0"/>
          <w:szCs w:val="22"/>
          <w:lang w:val="en-GB"/>
        </w:rPr>
        <w:t xml:space="preserve"> to </w:t>
      </w:r>
      <w:r w:rsidR="00CD32E1" w:rsidRPr="00CD32E1">
        <w:rPr>
          <w:rFonts w:ascii="Cytiva Aktiv" w:hAnsi="Cytiva Aktiv"/>
          <w:szCs w:val="22"/>
          <w:lang w:val="en-GB" w:eastAsia="en-GB"/>
        </w:rPr>
        <w:t>Title 21 of the U.S. Code of Federal Regulations (CFR) 170 to 199 and have met the specifications listed in USP Chapter &lt;88&gt;Biological Reactivity Tests, In Vivo for Class VI-121°C plastics.</w:t>
      </w:r>
    </w:p>
    <w:p w14:paraId="21951D11" w14:textId="77777777" w:rsidR="00CD32E1" w:rsidRDefault="00CD32E1" w:rsidP="00232C2E">
      <w:pPr>
        <w:pStyle w:val="NoSpacing"/>
        <w:jc w:val="both"/>
        <w:rPr>
          <w:szCs w:val="22"/>
          <w:lang w:val="en-GB" w:eastAsia="en-GB"/>
        </w:rPr>
      </w:pPr>
    </w:p>
    <w:p w14:paraId="37613925" w14:textId="07DBFDA5" w:rsidR="000A3AA6" w:rsidRPr="00232C2E" w:rsidRDefault="000A3AA6" w:rsidP="00232C2E">
      <w:pPr>
        <w:pStyle w:val="NoSpacing"/>
        <w:spacing w:after="120"/>
        <w:jc w:val="both"/>
        <w:rPr>
          <w:rFonts w:ascii="Cytiva Aktiv" w:hAnsi="Cytiva Aktiv"/>
          <w:snapToGrid w:val="0"/>
          <w:szCs w:val="22"/>
          <w:lang w:val="en-GB"/>
        </w:rPr>
      </w:pPr>
      <w:r w:rsidRPr="00232C2E">
        <w:rPr>
          <w:rFonts w:ascii="Cytiva Aktiv" w:hAnsi="Cytiva Aktiv"/>
          <w:snapToGrid w:val="0"/>
          <w:szCs w:val="22"/>
          <w:lang w:val="en-GB"/>
        </w:rPr>
        <w:t>Pall Manufacturing UK Limited certifies that the product detailed hereon has been inspected and tested in accordance with the conditions and requirements of the order and complies with or exceeds our specification and criteria for release.</w:t>
      </w:r>
    </w:p>
    <w:p w14:paraId="55C61511" w14:textId="0C490C10" w:rsidR="000A3AA6" w:rsidRPr="000038DF" w:rsidRDefault="000A3AA6" w:rsidP="00515CA5">
      <w:pPr>
        <w:pStyle w:val="NoSpacing"/>
        <w:ind w:right="-522"/>
        <w:rPr>
          <w:rFonts w:ascii="Cytiva Aktiv" w:hAnsi="Cytiva Aktiv"/>
          <w:snapToGrid w:val="0"/>
          <w:color w:val="FF0000"/>
          <w:kern w:val="36"/>
          <w:szCs w:val="22"/>
          <w:lang w:val="en-GB"/>
        </w:rPr>
      </w:pPr>
    </w:p>
    <w:p w14:paraId="7907BF2D" w14:textId="0B4457B5" w:rsidR="000A3AA6" w:rsidRDefault="000A3AA6" w:rsidP="00515CA5">
      <w:pPr>
        <w:pStyle w:val="NoSpacing"/>
        <w:ind w:right="-522"/>
        <w:rPr>
          <w:rFonts w:ascii="Cytiva Aktiv" w:hAnsi="Cytiva Aktiv"/>
          <w:snapToGrid w:val="0"/>
          <w:kern w:val="36"/>
          <w:szCs w:val="22"/>
          <w:lang w:val="en-GB"/>
        </w:rPr>
      </w:pPr>
    </w:p>
    <w:p w14:paraId="519D5F4E" w14:textId="1A3EB853" w:rsidR="00F13F64" w:rsidRDefault="00F13F64" w:rsidP="00515CA5">
      <w:pPr>
        <w:pStyle w:val="NoSpacing"/>
        <w:ind w:right="-522"/>
        <w:rPr>
          <w:rFonts w:ascii="Cytiva Aktiv" w:hAnsi="Cytiva Aktiv"/>
          <w:snapToGrid w:val="0"/>
          <w:kern w:val="36"/>
          <w:szCs w:val="22"/>
          <w:lang w:val="en-GB"/>
        </w:rPr>
      </w:pPr>
    </w:p>
    <w:p w14:paraId="1CC59090" w14:textId="3CCDCF42" w:rsidR="000A3AA6" w:rsidRDefault="000A3AA6" w:rsidP="00515CA5">
      <w:pPr>
        <w:pStyle w:val="NoSpacing"/>
        <w:ind w:right="-522"/>
        <w:rPr>
          <w:rFonts w:ascii="Cytiva Aktiv" w:hAnsi="Cytiva Aktiv"/>
          <w:snapToGrid w:val="0"/>
          <w:kern w:val="36"/>
          <w:szCs w:val="22"/>
          <w:lang w:val="en-GB"/>
        </w:rPr>
      </w:pPr>
    </w:p>
    <w:p w14:paraId="59518B7C" w14:textId="64BB93A8" w:rsidR="000A3AA6" w:rsidRDefault="00BF0782" w:rsidP="00515CA5">
      <w:pPr>
        <w:pStyle w:val="NoSpacing"/>
        <w:ind w:right="-522"/>
        <w:rPr>
          <w:rFonts w:ascii="Cytiva Aktiv" w:hAnsi="Cytiva Aktiv"/>
          <w:snapToGrid w:val="0"/>
          <w:kern w:val="36"/>
          <w:szCs w:val="22"/>
          <w:lang w:val="en-GB"/>
        </w:rPr>
      </w:pPr>
      <w:r>
        <w:rPr>
          <w:rFonts w:ascii="Cytiva Aktiv" w:hAnsi="Cytiva Aktiv"/>
          <w:noProof/>
          <w:kern w:val="36"/>
          <w:szCs w:val="22"/>
          <w:lang w:val="en-GB"/>
        </w:rPr>
        <w:drawing>
          <wp:anchor distT="0" distB="0" distL="114300" distR="114300" simplePos="0" relativeHeight="251658240" behindDoc="0" locked="0" layoutInCell="1" allowOverlap="1" wp14:anchorId="729E49A3" wp14:editId="5F8FB493">
            <wp:simplePos x="0" y="0"/>
            <wp:positionH relativeFrom="column">
              <wp:posOffset>676275</wp:posOffset>
            </wp:positionH>
            <wp:positionV relativeFrom="paragraph">
              <wp:posOffset>122555</wp:posOffset>
            </wp:positionV>
            <wp:extent cx="2276475" cy="723900"/>
            <wp:effectExtent l="0" t="0" r="9525" b="0"/>
            <wp:wrapNone/>
            <wp:docPr id="2" name="Picture 2" descr="A picture containing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et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76475" cy="723900"/>
                    </a:xfrm>
                    <a:prstGeom prst="rect">
                      <a:avLst/>
                    </a:prstGeom>
                  </pic:spPr>
                </pic:pic>
              </a:graphicData>
            </a:graphic>
            <wp14:sizeRelH relativeFrom="page">
              <wp14:pctWidth>0</wp14:pctWidth>
            </wp14:sizeRelH>
            <wp14:sizeRelV relativeFrom="page">
              <wp14:pctHeight>0</wp14:pctHeight>
            </wp14:sizeRelV>
          </wp:anchor>
        </w:drawing>
      </w:r>
    </w:p>
    <w:p w14:paraId="2B89F882" w14:textId="77777777" w:rsidR="000A3AA6" w:rsidRDefault="000A3AA6" w:rsidP="00515CA5">
      <w:pPr>
        <w:pStyle w:val="NoSpacing"/>
        <w:ind w:right="-522"/>
        <w:rPr>
          <w:rFonts w:ascii="Cytiva Aktiv" w:hAnsi="Cytiva Aktiv"/>
          <w:snapToGrid w:val="0"/>
          <w:kern w:val="36"/>
          <w:szCs w:val="22"/>
          <w:lang w:val="en-GB"/>
        </w:rPr>
      </w:pPr>
    </w:p>
    <w:tbl>
      <w:tblPr>
        <w:tblW w:w="0" w:type="auto"/>
        <w:tblInd w:w="-142" w:type="dxa"/>
        <w:tblLook w:val="04A0" w:firstRow="1" w:lastRow="0" w:firstColumn="1" w:lastColumn="0" w:noHBand="0" w:noVBand="1"/>
      </w:tblPr>
      <w:tblGrid>
        <w:gridCol w:w="5387"/>
        <w:gridCol w:w="3161"/>
      </w:tblGrid>
      <w:tr w:rsidR="00515CA5" w:rsidRPr="004543B2" w14:paraId="6165F259" w14:textId="77777777" w:rsidTr="00F13F64">
        <w:tc>
          <w:tcPr>
            <w:tcW w:w="5387" w:type="dxa"/>
          </w:tcPr>
          <w:p w14:paraId="19625A96" w14:textId="6DF4D5D1" w:rsidR="00515CA5" w:rsidRPr="004543B2" w:rsidRDefault="00515CA5" w:rsidP="00F13F64">
            <w:pPr>
              <w:pStyle w:val="NoSpacing"/>
              <w:ind w:right="-522"/>
              <w:rPr>
                <w:sz w:val="20"/>
              </w:rPr>
            </w:pPr>
            <w:r>
              <w:rPr>
                <w:rFonts w:ascii="Cytiva Aktiv" w:hAnsi="Cytiva Aktiv"/>
                <w:snapToGrid w:val="0"/>
                <w:kern w:val="36"/>
                <w:szCs w:val="22"/>
                <w:lang w:val="en-GB"/>
              </w:rPr>
              <w:t>Certified by:</w:t>
            </w:r>
          </w:p>
        </w:tc>
        <w:tc>
          <w:tcPr>
            <w:tcW w:w="3161" w:type="dxa"/>
          </w:tcPr>
          <w:p w14:paraId="6D39E729" w14:textId="24DB7DBD" w:rsidR="00515CA5" w:rsidRPr="004543B2" w:rsidRDefault="00515CA5" w:rsidP="00F13F64">
            <w:pPr>
              <w:pStyle w:val="NoSpacing"/>
              <w:ind w:right="-522"/>
              <w:rPr>
                <w:sz w:val="20"/>
              </w:rPr>
            </w:pPr>
            <w:r>
              <w:rPr>
                <w:rFonts w:ascii="Cytiva Aktiv" w:hAnsi="Cytiva Aktiv"/>
                <w:snapToGrid w:val="0"/>
                <w:kern w:val="36"/>
                <w:szCs w:val="22"/>
                <w:lang w:val="en-GB"/>
              </w:rPr>
              <w:t>Date</w:t>
            </w:r>
            <w:r w:rsidRPr="00515CA5">
              <w:rPr>
                <w:rFonts w:ascii="Cytiva Aktiv" w:hAnsi="Cytiva Aktiv"/>
                <w:snapToGrid w:val="0"/>
                <w:kern w:val="36"/>
                <w:sz w:val="16"/>
                <w:szCs w:val="16"/>
                <w:lang w:val="en-GB"/>
              </w:rPr>
              <w:t>:</w:t>
            </w:r>
          </w:p>
        </w:tc>
      </w:tr>
      <w:tr w:rsidR="00515CA5" w:rsidRPr="004543B2" w14:paraId="298E8760" w14:textId="77777777" w:rsidTr="00F13F64">
        <w:tc>
          <w:tcPr>
            <w:tcW w:w="5387" w:type="dxa"/>
            <w:vAlign w:val="bottom"/>
          </w:tcPr>
          <w:p w14:paraId="1F0F3440" w14:textId="1BC454CF" w:rsidR="00515CA5" w:rsidRPr="004543B2" w:rsidRDefault="00A16916" w:rsidP="00F13F64">
            <w:pPr>
              <w:pStyle w:val="NoSpacing"/>
              <w:rPr>
                <w:sz w:val="20"/>
              </w:rPr>
            </w:pPr>
            <w:r>
              <w:rPr>
                <w:sz w:val="20"/>
              </w:rPr>
              <w:pict w14:anchorId="2A1863AC">
                <v:rect id="_x0000_i1025" style="width:427.4pt;height:1pt" o:hrstd="t" o:hrnoshade="t" o:hr="t" fillcolor="black" stroked="f"/>
              </w:pict>
            </w:r>
          </w:p>
        </w:tc>
        <w:tc>
          <w:tcPr>
            <w:tcW w:w="3161" w:type="dxa"/>
            <w:vAlign w:val="bottom"/>
          </w:tcPr>
          <w:p w14:paraId="25542EA7" w14:textId="586EA50B" w:rsidR="00F13F64" w:rsidRPr="004543B2" w:rsidRDefault="00BA2497" w:rsidP="005A29CA">
            <w:pPr>
              <w:pStyle w:val="NoSpacing"/>
              <w:spacing w:before="160"/>
              <w:rPr>
                <w:sz w:val="20"/>
              </w:rPr>
            </w:pPr>
            <w:r>
              <w:rPr>
                <w:sz w:val="20"/>
              </w:rPr>
              <w:t>15</w:t>
            </w:r>
            <w:r w:rsidR="005A29CA">
              <w:rPr>
                <w:sz w:val="20"/>
              </w:rPr>
              <w:t xml:space="preserve"> </w:t>
            </w:r>
            <w:r>
              <w:rPr>
                <w:sz w:val="20"/>
              </w:rPr>
              <w:t>JAN</w:t>
            </w:r>
            <w:r w:rsidR="005A29CA">
              <w:rPr>
                <w:sz w:val="20"/>
              </w:rPr>
              <w:t xml:space="preserve"> </w:t>
            </w:r>
            <w:r>
              <w:rPr>
                <w:sz w:val="20"/>
              </w:rPr>
              <w:t>2026</w:t>
            </w:r>
            <w:r w:rsidR="00A16916">
              <w:rPr>
                <w:sz w:val="20"/>
              </w:rPr>
              <w:pict w14:anchorId="056538FC">
                <v:rect id="_x0000_i1026" style="width:147.05pt;height:1pt" o:hrpct="344" o:hrstd="t" o:hrnoshade="t" o:hr="t" fillcolor="black" stroked="f"/>
              </w:pict>
            </w:r>
          </w:p>
        </w:tc>
      </w:tr>
      <w:tr w:rsidR="00F13F64" w:rsidRPr="004543B2" w14:paraId="167A732F" w14:textId="77777777" w:rsidTr="00F13F64">
        <w:tc>
          <w:tcPr>
            <w:tcW w:w="8548" w:type="dxa"/>
            <w:gridSpan w:val="2"/>
          </w:tcPr>
          <w:p w14:paraId="29A36D2F" w14:textId="462CDA75" w:rsidR="00F13F64" w:rsidRDefault="00A35F12" w:rsidP="00515CA5">
            <w:pPr>
              <w:pStyle w:val="NoSpacing"/>
              <w:ind w:right="-522"/>
              <w:rPr>
                <w:rFonts w:ascii="Cytiva Aktiv" w:hAnsi="Cytiva Aktiv"/>
                <w:snapToGrid w:val="0"/>
                <w:kern w:val="36"/>
                <w:szCs w:val="22"/>
                <w:lang w:val="en-GB"/>
              </w:rPr>
            </w:pPr>
            <w:r>
              <w:rPr>
                <w:rFonts w:ascii="Cytiva Aktiv" w:hAnsi="Cytiva Aktiv"/>
                <w:snapToGrid w:val="0"/>
                <w:kern w:val="36"/>
                <w:szCs w:val="22"/>
                <w:lang w:val="en-GB"/>
              </w:rPr>
              <w:t xml:space="preserve">Senior </w:t>
            </w:r>
            <w:r w:rsidR="00F13F64">
              <w:rPr>
                <w:rFonts w:ascii="Cytiva Aktiv" w:hAnsi="Cytiva Aktiv"/>
                <w:snapToGrid w:val="0"/>
                <w:kern w:val="36"/>
                <w:szCs w:val="22"/>
                <w:lang w:val="en-GB"/>
              </w:rPr>
              <w:t>Quality Assurance Manager for Pall Manufacturing UK Limited</w:t>
            </w:r>
          </w:p>
          <w:p w14:paraId="0D552509" w14:textId="77777777" w:rsidR="00F13F64" w:rsidRPr="004543B2" w:rsidRDefault="00F13F64" w:rsidP="007C6F04">
            <w:pPr>
              <w:pStyle w:val="NoSpacing"/>
              <w:rPr>
                <w:sz w:val="20"/>
              </w:rPr>
            </w:pPr>
          </w:p>
        </w:tc>
      </w:tr>
      <w:tr w:rsidR="00515CA5" w:rsidRPr="004543B2" w14:paraId="3A8FF841" w14:textId="77777777" w:rsidTr="00F13F64">
        <w:tc>
          <w:tcPr>
            <w:tcW w:w="8548" w:type="dxa"/>
            <w:gridSpan w:val="2"/>
          </w:tcPr>
          <w:p w14:paraId="72A18C4A" w14:textId="77777777" w:rsidR="00515CA5" w:rsidRPr="004543B2" w:rsidRDefault="00515CA5" w:rsidP="007C6F04">
            <w:pPr>
              <w:pStyle w:val="NoSpacing"/>
              <w:rPr>
                <w:sz w:val="20"/>
              </w:rPr>
            </w:pPr>
          </w:p>
        </w:tc>
      </w:tr>
      <w:tr w:rsidR="00515CA5" w:rsidRPr="004543B2" w14:paraId="1BB6319B" w14:textId="77777777" w:rsidTr="00F13F64">
        <w:tc>
          <w:tcPr>
            <w:tcW w:w="8548" w:type="dxa"/>
            <w:gridSpan w:val="2"/>
          </w:tcPr>
          <w:p w14:paraId="4033BBBE" w14:textId="22A68C59" w:rsidR="00515CA5" w:rsidRPr="004543B2" w:rsidRDefault="00D961F2" w:rsidP="00B30064">
            <w:pPr>
              <w:pStyle w:val="NoSpacing"/>
              <w:ind w:right="-522"/>
              <w:rPr>
                <w:sz w:val="20"/>
              </w:rPr>
            </w:pPr>
            <w:r>
              <w:rPr>
                <w:rFonts w:ascii="Cytiva Aktiv" w:hAnsi="Cytiva Aktiv"/>
                <w:snapToGrid w:val="0"/>
                <w:kern w:val="36"/>
                <w:szCs w:val="22"/>
                <w:lang w:val="en-GB"/>
              </w:rPr>
              <w:t xml:space="preserve">Clarification of Signature: - </w:t>
            </w:r>
            <w:r w:rsidR="00F13F64">
              <w:rPr>
                <w:sz w:val="20"/>
              </w:rPr>
              <w:t>PENELOPE RUSHTON</w:t>
            </w:r>
          </w:p>
        </w:tc>
      </w:tr>
      <w:tr w:rsidR="00515CA5" w:rsidRPr="004543B2" w14:paraId="21C1AA1F" w14:textId="77777777" w:rsidTr="00F13F64">
        <w:tc>
          <w:tcPr>
            <w:tcW w:w="8548" w:type="dxa"/>
            <w:gridSpan w:val="2"/>
            <w:vAlign w:val="bottom"/>
          </w:tcPr>
          <w:p w14:paraId="3799C906" w14:textId="77777777" w:rsidR="00515CA5" w:rsidRPr="004543B2" w:rsidRDefault="00A16916" w:rsidP="00F13F64">
            <w:pPr>
              <w:pStyle w:val="NoSpacing"/>
              <w:rPr>
                <w:sz w:val="20"/>
              </w:rPr>
            </w:pPr>
            <w:r>
              <w:rPr>
                <w:sz w:val="18"/>
              </w:rPr>
              <w:pict w14:anchorId="453B5546">
                <v:rect id="_x0000_i1027" style="width:220.25pt;height:1pt" o:hrstd="t" o:hrnoshade="t" o:hr="t" fillcolor="black" stroked="f"/>
              </w:pict>
            </w:r>
          </w:p>
        </w:tc>
      </w:tr>
    </w:tbl>
    <w:p w14:paraId="112F4D24" w14:textId="77777777" w:rsidR="00515CA5" w:rsidRPr="00050C49" w:rsidRDefault="00515CA5" w:rsidP="000A3AA6">
      <w:pPr>
        <w:pStyle w:val="NoSpacing"/>
        <w:ind w:right="-522"/>
        <w:rPr>
          <w:rFonts w:ascii="Cytiva Aktiv" w:hAnsi="Cytiva Aktiv"/>
          <w:snapToGrid w:val="0"/>
          <w:kern w:val="36"/>
          <w:szCs w:val="22"/>
          <w:lang w:val="en-GB"/>
        </w:rPr>
      </w:pPr>
    </w:p>
    <w:sectPr w:rsidR="00515CA5" w:rsidRPr="00050C49" w:rsidSect="00E64994">
      <w:headerReference w:type="default" r:id="rId9"/>
      <w:footerReference w:type="default" r:id="rId10"/>
      <w:headerReference w:type="first" r:id="rId11"/>
      <w:pgSz w:w="11906" w:h="16838" w:code="9"/>
      <w:pgMar w:top="1560" w:right="1558" w:bottom="1560" w:left="1800" w:header="1134" w:footer="5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62EC" w14:textId="77777777" w:rsidR="00450ADD" w:rsidRDefault="00450ADD">
      <w:r>
        <w:separator/>
      </w:r>
    </w:p>
    <w:p w14:paraId="192FB1BB" w14:textId="77777777" w:rsidR="00450ADD" w:rsidRDefault="00450ADD"/>
  </w:endnote>
  <w:endnote w:type="continuationSeparator" w:id="0">
    <w:p w14:paraId="12E0D4C3" w14:textId="77777777" w:rsidR="00450ADD" w:rsidRDefault="00450ADD">
      <w:r>
        <w:continuationSeparator/>
      </w:r>
    </w:p>
    <w:p w14:paraId="564F054B" w14:textId="77777777" w:rsidR="00450ADD" w:rsidRDefault="00450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 Inspira Pitch">
    <w:altName w:val="Calibri"/>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 Inspira">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ytiva Aktiv">
    <w:panose1 w:val="020B0504020202020204"/>
    <w:charset w:val="00"/>
    <w:family w:val="swiss"/>
    <w:pitch w:val="variable"/>
    <w:sig w:usb0="A00002EF" w:usb1="4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F6ED" w14:textId="294F0B9D" w:rsidR="00662D64" w:rsidRPr="000A3AA6" w:rsidRDefault="00662D64" w:rsidP="00A50AEE">
    <w:pPr>
      <w:pStyle w:val="Footer"/>
      <w:rPr>
        <w:rFonts w:ascii="Cytiva Aktiv" w:hAnsi="Cytiva Aktiv"/>
        <w:sz w:val="16"/>
        <w:szCs w:val="16"/>
      </w:rPr>
    </w:pPr>
    <w:r w:rsidRPr="000A3AA6">
      <w:rPr>
        <w:rFonts w:ascii="Cytiva Aktiv" w:hAnsi="Cytiva Aktiv"/>
        <w:sz w:val="16"/>
        <w:szCs w:val="16"/>
      </w:rPr>
      <w:t>Doc</w:t>
    </w:r>
    <w:r w:rsidR="000A3AA6">
      <w:rPr>
        <w:rFonts w:ascii="Cytiva Aktiv" w:hAnsi="Cytiva Aktiv"/>
        <w:sz w:val="16"/>
        <w:szCs w:val="16"/>
      </w:rPr>
      <w:t>ument</w:t>
    </w:r>
    <w:r w:rsidRPr="000A3AA6">
      <w:rPr>
        <w:rFonts w:ascii="Cytiva Aktiv" w:hAnsi="Cytiva Aktiv"/>
        <w:sz w:val="16"/>
        <w:szCs w:val="16"/>
      </w:rPr>
      <w:t xml:space="preserve"> N</w:t>
    </w:r>
    <w:r w:rsidR="000A3AA6">
      <w:rPr>
        <w:rFonts w:ascii="Cytiva Aktiv" w:hAnsi="Cytiva Aktiv"/>
        <w:sz w:val="16"/>
        <w:szCs w:val="16"/>
      </w:rPr>
      <w:t>umber</w:t>
    </w:r>
    <w:r w:rsidRPr="000A3AA6">
      <w:rPr>
        <w:rFonts w:ascii="Cytiva Aktiv" w:hAnsi="Cytiva Aktiv"/>
        <w:sz w:val="16"/>
        <w:szCs w:val="16"/>
      </w:rPr>
      <w:t xml:space="preserve"> </w:t>
    </w:r>
    <w:r w:rsidR="00976396" w:rsidRPr="00976396">
      <w:rPr>
        <w:rFonts w:ascii="Cytiva Aktiv" w:hAnsi="Cytiva Aktiv"/>
        <w:sz w:val="16"/>
        <w:szCs w:val="16"/>
      </w:rPr>
      <w:t>31423942-AA</w:t>
    </w:r>
    <w:r w:rsidR="00C574C7" w:rsidRPr="000A3AA6">
      <w:rPr>
        <w:rFonts w:ascii="Cytiva Aktiv" w:hAnsi="Cytiva Aktiv"/>
        <w:sz w:val="16"/>
        <w:szCs w:val="16"/>
      </w:rPr>
      <w:t xml:space="preserve">, </w:t>
    </w:r>
    <w:r w:rsidRPr="000A3AA6">
      <w:rPr>
        <w:rFonts w:ascii="Cytiva Aktiv" w:hAnsi="Cytiva Aktiv"/>
        <w:sz w:val="16"/>
        <w:szCs w:val="16"/>
      </w:rPr>
      <w:tab/>
    </w:r>
    <w:r w:rsidRPr="000A3AA6">
      <w:rPr>
        <w:rFonts w:ascii="Cytiva Aktiv" w:hAnsi="Cytiva Aktiv"/>
        <w:sz w:val="16"/>
        <w:szCs w:val="16"/>
      </w:rPr>
      <w:tab/>
      <w:t>Page</w:t>
    </w:r>
    <w:r w:rsidR="00545796" w:rsidRPr="000A3AA6">
      <w:rPr>
        <w:rFonts w:ascii="Cytiva Aktiv" w:hAnsi="Cytiva Aktiv"/>
        <w:sz w:val="16"/>
        <w:szCs w:val="16"/>
      </w:rPr>
      <w:t xml:space="preserve"> </w:t>
    </w:r>
    <w:r w:rsidRPr="000A3AA6">
      <w:rPr>
        <w:rFonts w:ascii="Cytiva Aktiv" w:hAnsi="Cytiva Aktiv"/>
        <w:sz w:val="16"/>
        <w:szCs w:val="16"/>
      </w:rPr>
      <w:fldChar w:fldCharType="begin"/>
    </w:r>
    <w:r w:rsidRPr="000A3AA6">
      <w:rPr>
        <w:rFonts w:ascii="Cytiva Aktiv" w:hAnsi="Cytiva Aktiv"/>
        <w:sz w:val="16"/>
        <w:szCs w:val="16"/>
      </w:rPr>
      <w:instrText>PAGE   \* MERGEFORMAT</w:instrText>
    </w:r>
    <w:r w:rsidRPr="000A3AA6">
      <w:rPr>
        <w:rFonts w:ascii="Cytiva Aktiv" w:hAnsi="Cytiva Aktiv"/>
        <w:sz w:val="16"/>
        <w:szCs w:val="16"/>
      </w:rPr>
      <w:fldChar w:fldCharType="separate"/>
    </w:r>
    <w:r w:rsidR="00E014FF" w:rsidRPr="000A3AA6">
      <w:rPr>
        <w:rFonts w:ascii="Cytiva Aktiv" w:hAnsi="Cytiva Aktiv"/>
        <w:noProof/>
        <w:sz w:val="16"/>
        <w:szCs w:val="16"/>
      </w:rPr>
      <w:t>1</w:t>
    </w:r>
    <w:r w:rsidRPr="000A3AA6">
      <w:rPr>
        <w:rFonts w:ascii="Cytiva Aktiv" w:hAnsi="Cytiva Aktiv"/>
        <w:sz w:val="16"/>
        <w:szCs w:val="16"/>
      </w:rPr>
      <w:fldChar w:fldCharType="end"/>
    </w:r>
    <w:r w:rsidR="003A42A6" w:rsidRPr="000A3AA6">
      <w:rPr>
        <w:rFonts w:ascii="Cytiva Aktiv" w:hAnsi="Cytiva Aktiv"/>
        <w:sz w:val="16"/>
        <w:szCs w:val="16"/>
      </w:rPr>
      <w:t xml:space="preserve"> </w:t>
    </w:r>
    <w:r w:rsidR="00E80F29" w:rsidRPr="000A3AA6">
      <w:rPr>
        <w:rFonts w:ascii="Cytiva Aktiv" w:hAnsi="Cytiva Aktiv"/>
        <w:sz w:val="16"/>
        <w:szCs w:val="16"/>
      </w:rPr>
      <w:t xml:space="preserve">of </w:t>
    </w:r>
    <w:r w:rsidR="00135A46" w:rsidRPr="000A3AA6">
      <w:rPr>
        <w:rFonts w:ascii="Cytiva Aktiv" w:hAnsi="Cytiva Aktiv"/>
        <w:sz w:val="16"/>
        <w:szCs w:val="16"/>
      </w:rPr>
      <w:fldChar w:fldCharType="begin"/>
    </w:r>
    <w:r w:rsidR="00135A46" w:rsidRPr="000A3AA6">
      <w:rPr>
        <w:rFonts w:ascii="Cytiva Aktiv" w:hAnsi="Cytiva Aktiv"/>
        <w:sz w:val="16"/>
        <w:szCs w:val="16"/>
      </w:rPr>
      <w:instrText xml:space="preserve"> NUMPAGES  \* Arabic  \* MERGEFORMAT </w:instrText>
    </w:r>
    <w:r w:rsidR="00135A46" w:rsidRPr="000A3AA6">
      <w:rPr>
        <w:rFonts w:ascii="Cytiva Aktiv" w:hAnsi="Cytiva Aktiv"/>
        <w:sz w:val="16"/>
        <w:szCs w:val="16"/>
      </w:rPr>
      <w:fldChar w:fldCharType="separate"/>
    </w:r>
    <w:r w:rsidR="00135A46" w:rsidRPr="000A3AA6">
      <w:rPr>
        <w:rFonts w:ascii="Cytiva Aktiv" w:hAnsi="Cytiva Aktiv"/>
        <w:noProof/>
        <w:sz w:val="16"/>
        <w:szCs w:val="16"/>
      </w:rPr>
      <w:t>4</w:t>
    </w:r>
    <w:r w:rsidR="00135A46" w:rsidRPr="000A3AA6">
      <w:rPr>
        <w:rFonts w:ascii="Cytiva Aktiv" w:hAnsi="Cytiva Aktiv"/>
        <w:sz w:val="16"/>
        <w:szCs w:val="16"/>
      </w:rPr>
      <w:fldChar w:fldCharType="end"/>
    </w:r>
  </w:p>
  <w:p w14:paraId="1DC6787A" w14:textId="2D0A85D5" w:rsidR="00D44A48" w:rsidRPr="00563312" w:rsidRDefault="00A35075" w:rsidP="00F86A7B">
    <w:pPr>
      <w:pStyle w:val="Footer"/>
      <w:tabs>
        <w:tab w:val="clear" w:pos="4320"/>
        <w:tab w:val="clear" w:pos="8640"/>
        <w:tab w:val="center" w:pos="4274"/>
      </w:tabs>
      <w:rPr>
        <w:rFonts w:ascii="Cytiva Aktiv" w:hAnsi="Cytiva Aktiv"/>
      </w:rPr>
    </w:pPr>
    <w:r w:rsidRPr="000A3AA6">
      <w:rPr>
        <w:rFonts w:ascii="Cytiva Aktiv" w:hAnsi="Cytiva Aktiv"/>
        <w:sz w:val="16"/>
        <w:szCs w:val="16"/>
      </w:rPr>
      <w:tab/>
    </w:r>
    <w:r w:rsidR="00EA2B80" w:rsidRPr="000A3AA6">
      <w:rPr>
        <w:rFonts w:ascii="Cytiva Aktiv" w:hAnsi="Cytiva Aktiv"/>
        <w:b/>
        <w:bCs w:val="0"/>
        <w:sz w:val="20"/>
        <w:szCs w:val="20"/>
      </w:rPr>
      <w:t>Learn more at: pall.com and cytiva.com</w:t>
    </w:r>
    <w:r w:rsidR="00545796" w:rsidRPr="00563312">
      <w:rPr>
        <w:rFonts w:ascii="Cytiva Aktiv" w:hAnsi="Cytiva Akti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ABDD" w14:textId="77777777" w:rsidR="00450ADD" w:rsidRDefault="00450ADD">
      <w:r>
        <w:separator/>
      </w:r>
    </w:p>
    <w:p w14:paraId="2BD128CF" w14:textId="77777777" w:rsidR="00450ADD" w:rsidRDefault="00450ADD"/>
  </w:footnote>
  <w:footnote w:type="continuationSeparator" w:id="0">
    <w:p w14:paraId="24DED311" w14:textId="77777777" w:rsidR="00450ADD" w:rsidRDefault="00450ADD">
      <w:r>
        <w:continuationSeparator/>
      </w:r>
    </w:p>
    <w:p w14:paraId="135408F9" w14:textId="77777777" w:rsidR="00450ADD" w:rsidRDefault="00450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396B" w14:textId="1D235442" w:rsidR="00D0087F" w:rsidRPr="002B5081" w:rsidRDefault="002B5081" w:rsidP="002B5081">
    <w:pPr>
      <w:pStyle w:val="Header"/>
    </w:pPr>
    <w:r w:rsidRPr="00D0087F">
      <w:rPr>
        <w:rFonts w:ascii="Cytiva Aktiv" w:hAnsi="Cytiva Aktiv"/>
        <w:b/>
        <w:noProof/>
        <w:sz w:val="20"/>
        <w:lang w:val="sv-SE" w:eastAsia="sv-SE"/>
      </w:rPr>
      <w:drawing>
        <wp:anchor distT="0" distB="0" distL="114300" distR="114300" simplePos="0" relativeHeight="251670528" behindDoc="0" locked="0" layoutInCell="1" allowOverlap="1" wp14:anchorId="5FD245F3" wp14:editId="5CC3918C">
          <wp:simplePos x="0" y="0"/>
          <wp:positionH relativeFrom="margin">
            <wp:posOffset>-133350</wp:posOffset>
          </wp:positionH>
          <wp:positionV relativeFrom="paragraph">
            <wp:posOffset>-447040</wp:posOffset>
          </wp:positionV>
          <wp:extent cx="1537200" cy="64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_Monogram_Blue_Transparency_6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03E">
      <w:tab/>
    </w:r>
    <w:r w:rsidR="00CC403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B415" w14:textId="77777777" w:rsidR="007D1462" w:rsidRPr="00663336" w:rsidRDefault="00A16916">
    <w:pPr>
      <w:pStyle w:val="Header"/>
      <w:rPr>
        <w:rFonts w:ascii="GE Inspira" w:hAnsi="GE Inspira"/>
        <w:b/>
        <w:bCs/>
        <w:sz w:val="20"/>
        <w:szCs w:val="20"/>
      </w:rPr>
    </w:pPr>
    <w:r>
      <w:rPr>
        <w:rFonts w:ascii="GE Inspira" w:hAnsi="GE Inspira"/>
        <w:b/>
        <w:bCs/>
        <w:sz w:val="20"/>
        <w:szCs w:val="20"/>
      </w:rPr>
      <w:object w:dxaOrig="1440" w:dyaOrig="1440" w14:anchorId="4176E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70.15pt;margin-top:22.5pt;width:79.85pt;height:47.2pt;z-index:251661312;visibility:visible;mso-wrap-edited:f;mso-position-horizontal-relative:margin;mso-position-vertical-relative:page" wrapcoords="-164 0 -164 21323 21600 21323 21600 0 -164 0">
          <v:imagedata r:id="rId1" o:title=""/>
          <w10:wrap anchorx="margin" anchory="page"/>
        </v:shape>
        <o:OLEObject Type="Embed" ProgID="Word.Picture.8" ShapeID="_x0000_s1029" DrawAspect="Content" ObjectID="_1836548570" r:id="rId2"/>
      </w:object>
    </w:r>
    <w:r w:rsidR="007D1462" w:rsidRPr="00663336">
      <w:rPr>
        <w:rFonts w:ascii="GE Inspira" w:hAnsi="GE Inspira"/>
        <w:b/>
        <w:bCs/>
        <w:sz w:val="20"/>
        <w:szCs w:val="20"/>
      </w:rPr>
      <w:t>GE Healthcare Life Sciences Template</w:t>
    </w:r>
  </w:p>
  <w:p w14:paraId="1B3B2BCC" w14:textId="77777777" w:rsidR="007D1462" w:rsidRPr="00663336" w:rsidRDefault="007D1462">
    <w:pPr>
      <w:pStyle w:val="Header"/>
      <w:rPr>
        <w:rFonts w:ascii="GE Inspira" w:hAnsi="GE Inspira"/>
        <w:b/>
        <w:bCs/>
        <w:sz w:val="20"/>
        <w:szCs w:val="20"/>
      </w:rPr>
    </w:pPr>
    <w:r>
      <w:rPr>
        <w:rFonts w:ascii="GE Inspira" w:hAnsi="GE Inspira"/>
        <w:b/>
        <w:bCs/>
        <w:sz w:val="20"/>
        <w:szCs w:val="20"/>
      </w:rPr>
      <w:t xml:space="preserve">05.000_ </w:t>
    </w:r>
    <w:r w:rsidRPr="007E4B0A">
      <w:rPr>
        <w:rFonts w:ascii="GE Inspira" w:hAnsi="GE Inspira"/>
        <w:b/>
        <w:bCs/>
        <w:sz w:val="20"/>
        <w:szCs w:val="20"/>
      </w:rPr>
      <w:t xml:space="preserve">LS EU Declaration of Conformity Template </w:t>
    </w:r>
    <w:r w:rsidRPr="00663336">
      <w:rPr>
        <w:rFonts w:ascii="GE Inspira" w:hAnsi="GE Inspira"/>
        <w:b/>
        <w:bCs/>
        <w:sz w:val="20"/>
        <w:szCs w:val="20"/>
      </w:rPr>
      <w:t>_DOC1526952</w:t>
    </w:r>
    <w:r>
      <w:rPr>
        <w:rFonts w:ascii="GE Inspira" w:hAnsi="GE Inspira"/>
        <w:b/>
        <w:bCs/>
        <w:sz w:val="20"/>
        <w:szCs w:val="20"/>
      </w:rPr>
      <w:t xml:space="preserve"> Rev 1</w:t>
    </w:r>
  </w:p>
  <w:p w14:paraId="480C045B" w14:textId="77777777" w:rsidR="007D1462" w:rsidRDefault="007D1462">
    <w:pPr>
      <w:pStyle w:val="Header"/>
      <w:rPr>
        <w:rFonts w:ascii="GE Inspira" w:hAnsi="GE Inspira"/>
        <w:sz w:val="20"/>
        <w:szCs w:val="20"/>
      </w:rPr>
    </w:pPr>
    <w:r>
      <w:rPr>
        <w:rFonts w:ascii="GE Inspira" w:hAnsi="GE Inspira"/>
        <w:sz w:val="20"/>
        <w:szCs w:val="20"/>
      </w:rPr>
      <w:t xml:space="preserve">Parent Document: LS CE Marking WI – </w:t>
    </w:r>
    <w:proofErr w:type="gramStart"/>
    <w:r>
      <w:rPr>
        <w:rFonts w:ascii="GE Inspira" w:hAnsi="GE Inspira"/>
        <w:sz w:val="20"/>
        <w:szCs w:val="20"/>
      </w:rPr>
      <w:t>Non Medical</w:t>
    </w:r>
    <w:proofErr w:type="gramEnd"/>
    <w:r>
      <w:rPr>
        <w:rFonts w:ascii="GE Inspira" w:hAnsi="GE Inspira"/>
        <w:sz w:val="20"/>
        <w:szCs w:val="20"/>
      </w:rPr>
      <w:t xml:space="preserve"> Device Equipment</w:t>
    </w:r>
    <w:r w:rsidRPr="00120027">
      <w:rPr>
        <w:rFonts w:ascii="GE Inspira" w:hAnsi="GE Inspira"/>
        <w:sz w:val="20"/>
        <w:szCs w:val="20"/>
      </w:rPr>
      <w:t xml:space="preserve"> </w:t>
    </w:r>
    <w:r>
      <w:rPr>
        <w:rFonts w:ascii="GE Inspira" w:hAnsi="GE Inspira"/>
        <w:sz w:val="20"/>
        <w:szCs w:val="20"/>
      </w:rPr>
      <w:t>(</w:t>
    </w:r>
    <w:r w:rsidRPr="00120027">
      <w:rPr>
        <w:rFonts w:ascii="GE Inspira" w:hAnsi="GE Inspira"/>
        <w:sz w:val="20"/>
        <w:szCs w:val="20"/>
      </w:rPr>
      <w:t>DOC1526951</w:t>
    </w:r>
    <w:r>
      <w:rPr>
        <w:rFonts w:ascii="GE Inspira" w:hAnsi="GE Inspira"/>
        <w:sz w:val="20"/>
        <w:szCs w:val="20"/>
      </w:rPr>
      <w:t>)</w:t>
    </w:r>
  </w:p>
  <w:p w14:paraId="10100056" w14:textId="77777777" w:rsidR="007D1462" w:rsidRDefault="007D1462">
    <w:pPr>
      <w:pStyle w:val="Header"/>
    </w:pPr>
    <w:r>
      <w:rPr>
        <w:noProof/>
        <w:lang w:val="sv-SE" w:eastAsia="sv-SE"/>
      </w:rPr>
      <mc:AlternateContent>
        <mc:Choice Requires="wps">
          <w:drawing>
            <wp:anchor distT="4294967295" distB="4294967295" distL="114300" distR="114300" simplePos="0" relativeHeight="251662336" behindDoc="0" locked="0" layoutInCell="1" allowOverlap="1" wp14:anchorId="08C0FE18" wp14:editId="6EE08DEC">
              <wp:simplePos x="0" y="0"/>
              <wp:positionH relativeFrom="column">
                <wp:posOffset>26035</wp:posOffset>
              </wp:positionH>
              <wp:positionV relativeFrom="paragraph">
                <wp:posOffset>19684</wp:posOffset>
              </wp:positionV>
              <wp:extent cx="53987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87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0F205F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5pt,1.55pt" to="427.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" strokecolor="windowTex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A9"/>
    <w:multiLevelType w:val="hybridMultilevel"/>
    <w:tmpl w:val="252EB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393C61"/>
    <w:multiLevelType w:val="hybridMultilevel"/>
    <w:tmpl w:val="3FC4D7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F6FC0"/>
    <w:multiLevelType w:val="hybridMultilevel"/>
    <w:tmpl w:val="B4E2BD18"/>
    <w:lvl w:ilvl="0" w:tplc="B2B2E58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2480D"/>
    <w:multiLevelType w:val="hybridMultilevel"/>
    <w:tmpl w:val="F8A0DDE0"/>
    <w:lvl w:ilvl="0" w:tplc="C344A74E">
      <w:start w:val="75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9C7598"/>
    <w:multiLevelType w:val="hybridMultilevel"/>
    <w:tmpl w:val="4F921BE8"/>
    <w:lvl w:ilvl="0" w:tplc="0409000F">
      <w:start w:val="1"/>
      <w:numFmt w:val="decimal"/>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15:restartNumberingAfterBreak="0">
    <w:nsid w:val="307817B7"/>
    <w:multiLevelType w:val="hybridMultilevel"/>
    <w:tmpl w:val="4BAA3F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F36FAF"/>
    <w:multiLevelType w:val="hybridMultilevel"/>
    <w:tmpl w:val="93709F78"/>
    <w:lvl w:ilvl="0" w:tplc="E0245F90">
      <w:start w:val="1"/>
      <w:numFmt w:val="decimal"/>
      <w:lvlText w:val="%1."/>
      <w:lvlJc w:val="left"/>
      <w:pPr>
        <w:tabs>
          <w:tab w:val="num" w:pos="360"/>
        </w:tabs>
        <w:ind w:left="36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0A1EAC"/>
    <w:multiLevelType w:val="hybridMultilevel"/>
    <w:tmpl w:val="CC4639C8"/>
    <w:lvl w:ilvl="0" w:tplc="B2B2E58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C52EA3"/>
    <w:multiLevelType w:val="hybridMultilevel"/>
    <w:tmpl w:val="B37AD7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19355018">
    <w:abstractNumId w:val="1"/>
  </w:num>
  <w:num w:numId="2" w16cid:durableId="1179083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423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294924">
    <w:abstractNumId w:val="7"/>
  </w:num>
  <w:num w:numId="5" w16cid:durableId="1485665474">
    <w:abstractNumId w:val="2"/>
  </w:num>
  <w:num w:numId="6" w16cid:durableId="1007946706">
    <w:abstractNumId w:val="5"/>
  </w:num>
  <w:num w:numId="7" w16cid:durableId="1013652408">
    <w:abstractNumId w:val="0"/>
  </w:num>
  <w:num w:numId="8" w16cid:durableId="1732577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22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B7"/>
    <w:rsid w:val="000038DF"/>
    <w:rsid w:val="00004223"/>
    <w:rsid w:val="00014F76"/>
    <w:rsid w:val="00020FFB"/>
    <w:rsid w:val="00022449"/>
    <w:rsid w:val="00026749"/>
    <w:rsid w:val="00030E36"/>
    <w:rsid w:val="0004192A"/>
    <w:rsid w:val="00043AF6"/>
    <w:rsid w:val="00046C9C"/>
    <w:rsid w:val="00047260"/>
    <w:rsid w:val="00050467"/>
    <w:rsid w:val="00050C49"/>
    <w:rsid w:val="00054369"/>
    <w:rsid w:val="00054F54"/>
    <w:rsid w:val="000568A2"/>
    <w:rsid w:val="00057A53"/>
    <w:rsid w:val="000608D4"/>
    <w:rsid w:val="00060DC7"/>
    <w:rsid w:val="00063B5E"/>
    <w:rsid w:val="00065DD8"/>
    <w:rsid w:val="00071F62"/>
    <w:rsid w:val="000742A2"/>
    <w:rsid w:val="000779DC"/>
    <w:rsid w:val="000801D4"/>
    <w:rsid w:val="00080446"/>
    <w:rsid w:val="00080A31"/>
    <w:rsid w:val="00082C48"/>
    <w:rsid w:val="00086808"/>
    <w:rsid w:val="0009069D"/>
    <w:rsid w:val="00090D40"/>
    <w:rsid w:val="00091E4A"/>
    <w:rsid w:val="000A1F05"/>
    <w:rsid w:val="000A3AA6"/>
    <w:rsid w:val="000A54C1"/>
    <w:rsid w:val="000A65CA"/>
    <w:rsid w:val="000B552F"/>
    <w:rsid w:val="000C0740"/>
    <w:rsid w:val="000C445A"/>
    <w:rsid w:val="000F42B1"/>
    <w:rsid w:val="000F4FD2"/>
    <w:rsid w:val="00102030"/>
    <w:rsid w:val="00105F82"/>
    <w:rsid w:val="0010693F"/>
    <w:rsid w:val="00106C4A"/>
    <w:rsid w:val="00112B5C"/>
    <w:rsid w:val="00120027"/>
    <w:rsid w:val="00124BD2"/>
    <w:rsid w:val="00131DC8"/>
    <w:rsid w:val="0013432F"/>
    <w:rsid w:val="00135A46"/>
    <w:rsid w:val="00137157"/>
    <w:rsid w:val="00137A4B"/>
    <w:rsid w:val="001503A0"/>
    <w:rsid w:val="00150699"/>
    <w:rsid w:val="00150C2E"/>
    <w:rsid w:val="001516A7"/>
    <w:rsid w:val="0015616B"/>
    <w:rsid w:val="00157878"/>
    <w:rsid w:val="00175F60"/>
    <w:rsid w:val="00176873"/>
    <w:rsid w:val="00186F7A"/>
    <w:rsid w:val="00187809"/>
    <w:rsid w:val="00187C0E"/>
    <w:rsid w:val="00187EDB"/>
    <w:rsid w:val="00190711"/>
    <w:rsid w:val="00192071"/>
    <w:rsid w:val="00193BEB"/>
    <w:rsid w:val="001957A6"/>
    <w:rsid w:val="001A4F23"/>
    <w:rsid w:val="001B006D"/>
    <w:rsid w:val="001B1CF2"/>
    <w:rsid w:val="001B3AD6"/>
    <w:rsid w:val="001C29E7"/>
    <w:rsid w:val="001D2914"/>
    <w:rsid w:val="001D31EF"/>
    <w:rsid w:val="001D6845"/>
    <w:rsid w:val="001D7C4A"/>
    <w:rsid w:val="001E6EFB"/>
    <w:rsid w:val="001E74C4"/>
    <w:rsid w:val="001E7DA7"/>
    <w:rsid w:val="0020098F"/>
    <w:rsid w:val="00204B65"/>
    <w:rsid w:val="002107F1"/>
    <w:rsid w:val="002142EB"/>
    <w:rsid w:val="00216541"/>
    <w:rsid w:val="00220CCB"/>
    <w:rsid w:val="002237CC"/>
    <w:rsid w:val="00232C2E"/>
    <w:rsid w:val="00232DAE"/>
    <w:rsid w:val="002335DA"/>
    <w:rsid w:val="0023532B"/>
    <w:rsid w:val="002374EC"/>
    <w:rsid w:val="00244BEE"/>
    <w:rsid w:val="00245595"/>
    <w:rsid w:val="00247257"/>
    <w:rsid w:val="002564F8"/>
    <w:rsid w:val="002607D4"/>
    <w:rsid w:val="0027185C"/>
    <w:rsid w:val="00271AA7"/>
    <w:rsid w:val="00276FBD"/>
    <w:rsid w:val="00277641"/>
    <w:rsid w:val="00283F66"/>
    <w:rsid w:val="0029075E"/>
    <w:rsid w:val="002945D1"/>
    <w:rsid w:val="00296D13"/>
    <w:rsid w:val="002A0073"/>
    <w:rsid w:val="002A03C8"/>
    <w:rsid w:val="002A4412"/>
    <w:rsid w:val="002B3676"/>
    <w:rsid w:val="002B5081"/>
    <w:rsid w:val="002C2AB5"/>
    <w:rsid w:val="002C51DB"/>
    <w:rsid w:val="002D213A"/>
    <w:rsid w:val="002D2534"/>
    <w:rsid w:val="002D3967"/>
    <w:rsid w:val="002E628F"/>
    <w:rsid w:val="002F4630"/>
    <w:rsid w:val="002F56EF"/>
    <w:rsid w:val="002F6A1C"/>
    <w:rsid w:val="002F6F39"/>
    <w:rsid w:val="0030020F"/>
    <w:rsid w:val="00304265"/>
    <w:rsid w:val="003055E6"/>
    <w:rsid w:val="00307B8A"/>
    <w:rsid w:val="0031134C"/>
    <w:rsid w:val="00311673"/>
    <w:rsid w:val="00311AE8"/>
    <w:rsid w:val="00312C28"/>
    <w:rsid w:val="003136EA"/>
    <w:rsid w:val="00315E3E"/>
    <w:rsid w:val="003167CF"/>
    <w:rsid w:val="00322D99"/>
    <w:rsid w:val="0032788E"/>
    <w:rsid w:val="0033399A"/>
    <w:rsid w:val="0034000A"/>
    <w:rsid w:val="003412F9"/>
    <w:rsid w:val="0034340E"/>
    <w:rsid w:val="0036488C"/>
    <w:rsid w:val="00364C15"/>
    <w:rsid w:val="00365C4A"/>
    <w:rsid w:val="003660A1"/>
    <w:rsid w:val="00367209"/>
    <w:rsid w:val="00373462"/>
    <w:rsid w:val="0037387F"/>
    <w:rsid w:val="003746E0"/>
    <w:rsid w:val="003760EA"/>
    <w:rsid w:val="00377086"/>
    <w:rsid w:val="003778C7"/>
    <w:rsid w:val="003806BB"/>
    <w:rsid w:val="0038107A"/>
    <w:rsid w:val="00385AFC"/>
    <w:rsid w:val="00391B2C"/>
    <w:rsid w:val="00395E30"/>
    <w:rsid w:val="0039758B"/>
    <w:rsid w:val="003A1D16"/>
    <w:rsid w:val="003A42A6"/>
    <w:rsid w:val="003A4F4E"/>
    <w:rsid w:val="003B0CE8"/>
    <w:rsid w:val="003B249A"/>
    <w:rsid w:val="003B2931"/>
    <w:rsid w:val="003B3CB3"/>
    <w:rsid w:val="003B50F1"/>
    <w:rsid w:val="003C6B21"/>
    <w:rsid w:val="003D55D4"/>
    <w:rsid w:val="003E0BBD"/>
    <w:rsid w:val="003E1BBA"/>
    <w:rsid w:val="003E3BAF"/>
    <w:rsid w:val="003E6670"/>
    <w:rsid w:val="003F1D39"/>
    <w:rsid w:val="003F6885"/>
    <w:rsid w:val="003F6C31"/>
    <w:rsid w:val="004078E6"/>
    <w:rsid w:val="0041354F"/>
    <w:rsid w:val="0041501A"/>
    <w:rsid w:val="004202A7"/>
    <w:rsid w:val="00430267"/>
    <w:rsid w:val="00431AA8"/>
    <w:rsid w:val="004323F3"/>
    <w:rsid w:val="00433337"/>
    <w:rsid w:val="00436376"/>
    <w:rsid w:val="0044286F"/>
    <w:rsid w:val="0044452F"/>
    <w:rsid w:val="00446F4A"/>
    <w:rsid w:val="00450ADD"/>
    <w:rsid w:val="00471D09"/>
    <w:rsid w:val="0047366E"/>
    <w:rsid w:val="00473710"/>
    <w:rsid w:val="00481C66"/>
    <w:rsid w:val="00486060"/>
    <w:rsid w:val="004936A5"/>
    <w:rsid w:val="00494B0F"/>
    <w:rsid w:val="00495620"/>
    <w:rsid w:val="004A337C"/>
    <w:rsid w:val="004A4747"/>
    <w:rsid w:val="004A574C"/>
    <w:rsid w:val="004B01FD"/>
    <w:rsid w:val="004B453A"/>
    <w:rsid w:val="004B5590"/>
    <w:rsid w:val="004B7456"/>
    <w:rsid w:val="004C12D4"/>
    <w:rsid w:val="004D20D6"/>
    <w:rsid w:val="004D22F2"/>
    <w:rsid w:val="004D2562"/>
    <w:rsid w:val="004D32C2"/>
    <w:rsid w:val="004D504E"/>
    <w:rsid w:val="004D5B71"/>
    <w:rsid w:val="004D7C09"/>
    <w:rsid w:val="004E3840"/>
    <w:rsid w:val="004E480A"/>
    <w:rsid w:val="004F1C71"/>
    <w:rsid w:val="004F21CB"/>
    <w:rsid w:val="004F66B4"/>
    <w:rsid w:val="00502EB3"/>
    <w:rsid w:val="00506C3A"/>
    <w:rsid w:val="00513C86"/>
    <w:rsid w:val="00514041"/>
    <w:rsid w:val="00515CA5"/>
    <w:rsid w:val="00521536"/>
    <w:rsid w:val="00530E4D"/>
    <w:rsid w:val="0053172D"/>
    <w:rsid w:val="005356D1"/>
    <w:rsid w:val="00543AC6"/>
    <w:rsid w:val="00545796"/>
    <w:rsid w:val="00546027"/>
    <w:rsid w:val="005533B3"/>
    <w:rsid w:val="00563312"/>
    <w:rsid w:val="005702BD"/>
    <w:rsid w:val="00576C2C"/>
    <w:rsid w:val="00580EF9"/>
    <w:rsid w:val="00584382"/>
    <w:rsid w:val="00584BF6"/>
    <w:rsid w:val="00585A75"/>
    <w:rsid w:val="005A29CA"/>
    <w:rsid w:val="005A5335"/>
    <w:rsid w:val="005A66B8"/>
    <w:rsid w:val="005A75E1"/>
    <w:rsid w:val="005A76AB"/>
    <w:rsid w:val="005B2B33"/>
    <w:rsid w:val="005B694B"/>
    <w:rsid w:val="005C2118"/>
    <w:rsid w:val="005C691F"/>
    <w:rsid w:val="005D1353"/>
    <w:rsid w:val="005D45FB"/>
    <w:rsid w:val="005D4F62"/>
    <w:rsid w:val="005D5739"/>
    <w:rsid w:val="005D6B43"/>
    <w:rsid w:val="005E6020"/>
    <w:rsid w:val="005F4CD3"/>
    <w:rsid w:val="0060658E"/>
    <w:rsid w:val="0062005F"/>
    <w:rsid w:val="00625117"/>
    <w:rsid w:val="006252AB"/>
    <w:rsid w:val="00626EE5"/>
    <w:rsid w:val="006331A0"/>
    <w:rsid w:val="00637282"/>
    <w:rsid w:val="00643F7A"/>
    <w:rsid w:val="00647093"/>
    <w:rsid w:val="00653946"/>
    <w:rsid w:val="00656703"/>
    <w:rsid w:val="00662D64"/>
    <w:rsid w:val="00663336"/>
    <w:rsid w:val="00666015"/>
    <w:rsid w:val="006801FA"/>
    <w:rsid w:val="006804B1"/>
    <w:rsid w:val="00685A45"/>
    <w:rsid w:val="00686FA6"/>
    <w:rsid w:val="0069469F"/>
    <w:rsid w:val="006947C0"/>
    <w:rsid w:val="006A655F"/>
    <w:rsid w:val="006B0102"/>
    <w:rsid w:val="006B1A08"/>
    <w:rsid w:val="006B4613"/>
    <w:rsid w:val="006C0304"/>
    <w:rsid w:val="006C3731"/>
    <w:rsid w:val="006C3CE3"/>
    <w:rsid w:val="006C54B1"/>
    <w:rsid w:val="006C671E"/>
    <w:rsid w:val="006D4A55"/>
    <w:rsid w:val="006D7887"/>
    <w:rsid w:val="006D7C7A"/>
    <w:rsid w:val="006D7D36"/>
    <w:rsid w:val="006E30D4"/>
    <w:rsid w:val="006F1145"/>
    <w:rsid w:val="006F1293"/>
    <w:rsid w:val="006F1720"/>
    <w:rsid w:val="006F2227"/>
    <w:rsid w:val="006F57A3"/>
    <w:rsid w:val="0070711C"/>
    <w:rsid w:val="00710729"/>
    <w:rsid w:val="00711DB8"/>
    <w:rsid w:val="007142D9"/>
    <w:rsid w:val="00714B2E"/>
    <w:rsid w:val="00716B57"/>
    <w:rsid w:val="00716B80"/>
    <w:rsid w:val="00726862"/>
    <w:rsid w:val="007302F1"/>
    <w:rsid w:val="0073277D"/>
    <w:rsid w:val="00737D34"/>
    <w:rsid w:val="00744495"/>
    <w:rsid w:val="0075633E"/>
    <w:rsid w:val="00756480"/>
    <w:rsid w:val="00757503"/>
    <w:rsid w:val="00771EA6"/>
    <w:rsid w:val="00772F04"/>
    <w:rsid w:val="00781920"/>
    <w:rsid w:val="00783DBF"/>
    <w:rsid w:val="0078463D"/>
    <w:rsid w:val="00786CEC"/>
    <w:rsid w:val="0079616E"/>
    <w:rsid w:val="00797761"/>
    <w:rsid w:val="00797E7E"/>
    <w:rsid w:val="007A1812"/>
    <w:rsid w:val="007A3B27"/>
    <w:rsid w:val="007A4432"/>
    <w:rsid w:val="007C22E9"/>
    <w:rsid w:val="007C3879"/>
    <w:rsid w:val="007C53FC"/>
    <w:rsid w:val="007C5CE7"/>
    <w:rsid w:val="007C5EBC"/>
    <w:rsid w:val="007D087F"/>
    <w:rsid w:val="007D1462"/>
    <w:rsid w:val="007D5BE2"/>
    <w:rsid w:val="007E15CF"/>
    <w:rsid w:val="007E1D0B"/>
    <w:rsid w:val="007E2784"/>
    <w:rsid w:val="007E3E6A"/>
    <w:rsid w:val="007E4B0A"/>
    <w:rsid w:val="007F0181"/>
    <w:rsid w:val="007F2754"/>
    <w:rsid w:val="00811A21"/>
    <w:rsid w:val="00811C63"/>
    <w:rsid w:val="00814D4E"/>
    <w:rsid w:val="00821331"/>
    <w:rsid w:val="00822F09"/>
    <w:rsid w:val="00834E06"/>
    <w:rsid w:val="00841721"/>
    <w:rsid w:val="0084259B"/>
    <w:rsid w:val="00846983"/>
    <w:rsid w:val="008470B6"/>
    <w:rsid w:val="008514F9"/>
    <w:rsid w:val="0085703F"/>
    <w:rsid w:val="00857CC7"/>
    <w:rsid w:val="00864A41"/>
    <w:rsid w:val="008668FC"/>
    <w:rsid w:val="00875238"/>
    <w:rsid w:val="00875808"/>
    <w:rsid w:val="00881926"/>
    <w:rsid w:val="0088366C"/>
    <w:rsid w:val="008862C1"/>
    <w:rsid w:val="00886958"/>
    <w:rsid w:val="00890C15"/>
    <w:rsid w:val="0089219B"/>
    <w:rsid w:val="0089264A"/>
    <w:rsid w:val="008930E2"/>
    <w:rsid w:val="008A185C"/>
    <w:rsid w:val="008A1F28"/>
    <w:rsid w:val="008A23C5"/>
    <w:rsid w:val="008A419F"/>
    <w:rsid w:val="008B0B60"/>
    <w:rsid w:val="008B1817"/>
    <w:rsid w:val="008B1AAA"/>
    <w:rsid w:val="008B305C"/>
    <w:rsid w:val="008B4343"/>
    <w:rsid w:val="008B4A95"/>
    <w:rsid w:val="008B5313"/>
    <w:rsid w:val="008C3678"/>
    <w:rsid w:val="008C43B8"/>
    <w:rsid w:val="008C49C5"/>
    <w:rsid w:val="008D19A3"/>
    <w:rsid w:val="008D1DEF"/>
    <w:rsid w:val="008D361B"/>
    <w:rsid w:val="008D3FB7"/>
    <w:rsid w:val="008E208E"/>
    <w:rsid w:val="008E6ABC"/>
    <w:rsid w:val="008F0A40"/>
    <w:rsid w:val="008F3448"/>
    <w:rsid w:val="008F40B3"/>
    <w:rsid w:val="008F6950"/>
    <w:rsid w:val="0090065F"/>
    <w:rsid w:val="00906D80"/>
    <w:rsid w:val="00914FBC"/>
    <w:rsid w:val="00917EE5"/>
    <w:rsid w:val="00921C4D"/>
    <w:rsid w:val="009233A9"/>
    <w:rsid w:val="00923C11"/>
    <w:rsid w:val="00924597"/>
    <w:rsid w:val="009258F8"/>
    <w:rsid w:val="009274F9"/>
    <w:rsid w:val="009327EE"/>
    <w:rsid w:val="0094111B"/>
    <w:rsid w:val="009414FC"/>
    <w:rsid w:val="0095375C"/>
    <w:rsid w:val="009557B7"/>
    <w:rsid w:val="00972002"/>
    <w:rsid w:val="00974DA1"/>
    <w:rsid w:val="00975259"/>
    <w:rsid w:val="00975F40"/>
    <w:rsid w:val="00976396"/>
    <w:rsid w:val="00987C11"/>
    <w:rsid w:val="00987E03"/>
    <w:rsid w:val="009914EA"/>
    <w:rsid w:val="00992351"/>
    <w:rsid w:val="00997D11"/>
    <w:rsid w:val="009A1FDE"/>
    <w:rsid w:val="009B05B3"/>
    <w:rsid w:val="009B0AFB"/>
    <w:rsid w:val="009B1C79"/>
    <w:rsid w:val="009B2F2D"/>
    <w:rsid w:val="009B56F7"/>
    <w:rsid w:val="009B7135"/>
    <w:rsid w:val="009B77A4"/>
    <w:rsid w:val="009C04B0"/>
    <w:rsid w:val="009C349D"/>
    <w:rsid w:val="009C3C0D"/>
    <w:rsid w:val="009D16F8"/>
    <w:rsid w:val="009E10DB"/>
    <w:rsid w:val="009E7C9C"/>
    <w:rsid w:val="009F1119"/>
    <w:rsid w:val="009F7F29"/>
    <w:rsid w:val="00A02286"/>
    <w:rsid w:val="00A029F1"/>
    <w:rsid w:val="00A04B54"/>
    <w:rsid w:val="00A07237"/>
    <w:rsid w:val="00A07B5B"/>
    <w:rsid w:val="00A1049A"/>
    <w:rsid w:val="00A1297E"/>
    <w:rsid w:val="00A16916"/>
    <w:rsid w:val="00A21D80"/>
    <w:rsid w:val="00A26FAB"/>
    <w:rsid w:val="00A30A30"/>
    <w:rsid w:val="00A35075"/>
    <w:rsid w:val="00A35F12"/>
    <w:rsid w:val="00A505B9"/>
    <w:rsid w:val="00A50AEE"/>
    <w:rsid w:val="00A51FAE"/>
    <w:rsid w:val="00A53A0F"/>
    <w:rsid w:val="00A53D1E"/>
    <w:rsid w:val="00A5425E"/>
    <w:rsid w:val="00A55064"/>
    <w:rsid w:val="00A65AC4"/>
    <w:rsid w:val="00A73C51"/>
    <w:rsid w:val="00A753E4"/>
    <w:rsid w:val="00A75C43"/>
    <w:rsid w:val="00A76996"/>
    <w:rsid w:val="00A77BB2"/>
    <w:rsid w:val="00A80E19"/>
    <w:rsid w:val="00A870F9"/>
    <w:rsid w:val="00A91525"/>
    <w:rsid w:val="00AA0111"/>
    <w:rsid w:val="00AA4CE1"/>
    <w:rsid w:val="00AB0490"/>
    <w:rsid w:val="00AB412F"/>
    <w:rsid w:val="00AB5055"/>
    <w:rsid w:val="00AC350D"/>
    <w:rsid w:val="00AC66F0"/>
    <w:rsid w:val="00AD093D"/>
    <w:rsid w:val="00AD5167"/>
    <w:rsid w:val="00AF1680"/>
    <w:rsid w:val="00AF21E1"/>
    <w:rsid w:val="00AF3253"/>
    <w:rsid w:val="00AF729E"/>
    <w:rsid w:val="00AF7929"/>
    <w:rsid w:val="00B00F5A"/>
    <w:rsid w:val="00B017CA"/>
    <w:rsid w:val="00B02C59"/>
    <w:rsid w:val="00B05AAE"/>
    <w:rsid w:val="00B1114B"/>
    <w:rsid w:val="00B1445C"/>
    <w:rsid w:val="00B1465C"/>
    <w:rsid w:val="00B17C66"/>
    <w:rsid w:val="00B23027"/>
    <w:rsid w:val="00B259EB"/>
    <w:rsid w:val="00B30064"/>
    <w:rsid w:val="00B34DB6"/>
    <w:rsid w:val="00B35B07"/>
    <w:rsid w:val="00B44178"/>
    <w:rsid w:val="00B51867"/>
    <w:rsid w:val="00B54347"/>
    <w:rsid w:val="00B61FC2"/>
    <w:rsid w:val="00B62E91"/>
    <w:rsid w:val="00B84343"/>
    <w:rsid w:val="00B911EF"/>
    <w:rsid w:val="00BA0E7E"/>
    <w:rsid w:val="00BA1145"/>
    <w:rsid w:val="00BA2497"/>
    <w:rsid w:val="00BA61C9"/>
    <w:rsid w:val="00BB1A30"/>
    <w:rsid w:val="00BC0B08"/>
    <w:rsid w:val="00BC3CDB"/>
    <w:rsid w:val="00BC5269"/>
    <w:rsid w:val="00BC6094"/>
    <w:rsid w:val="00BC7AF9"/>
    <w:rsid w:val="00BC7FC6"/>
    <w:rsid w:val="00BD0654"/>
    <w:rsid w:val="00BD085C"/>
    <w:rsid w:val="00BD0AB7"/>
    <w:rsid w:val="00BD1E67"/>
    <w:rsid w:val="00BE0100"/>
    <w:rsid w:val="00BE16EF"/>
    <w:rsid w:val="00BE6431"/>
    <w:rsid w:val="00BE6DC5"/>
    <w:rsid w:val="00BF0782"/>
    <w:rsid w:val="00BF2934"/>
    <w:rsid w:val="00BF3094"/>
    <w:rsid w:val="00BF60F6"/>
    <w:rsid w:val="00C027EB"/>
    <w:rsid w:val="00C0397E"/>
    <w:rsid w:val="00C10F00"/>
    <w:rsid w:val="00C11CC2"/>
    <w:rsid w:val="00C236BA"/>
    <w:rsid w:val="00C24DE5"/>
    <w:rsid w:val="00C25B42"/>
    <w:rsid w:val="00C27A3B"/>
    <w:rsid w:val="00C3316E"/>
    <w:rsid w:val="00C34360"/>
    <w:rsid w:val="00C405BD"/>
    <w:rsid w:val="00C45396"/>
    <w:rsid w:val="00C4589D"/>
    <w:rsid w:val="00C5432B"/>
    <w:rsid w:val="00C574C7"/>
    <w:rsid w:val="00C6071B"/>
    <w:rsid w:val="00C62A0F"/>
    <w:rsid w:val="00C64908"/>
    <w:rsid w:val="00C665E3"/>
    <w:rsid w:val="00C75AA4"/>
    <w:rsid w:val="00C83985"/>
    <w:rsid w:val="00C8655B"/>
    <w:rsid w:val="00C9287F"/>
    <w:rsid w:val="00C97C4B"/>
    <w:rsid w:val="00CA7F8A"/>
    <w:rsid w:val="00CB1D0D"/>
    <w:rsid w:val="00CC3350"/>
    <w:rsid w:val="00CC403E"/>
    <w:rsid w:val="00CC5B72"/>
    <w:rsid w:val="00CD32E1"/>
    <w:rsid w:val="00CD382D"/>
    <w:rsid w:val="00CD4A8C"/>
    <w:rsid w:val="00CD4D15"/>
    <w:rsid w:val="00CD6D52"/>
    <w:rsid w:val="00CE3BA9"/>
    <w:rsid w:val="00CE7C42"/>
    <w:rsid w:val="00D005F3"/>
    <w:rsid w:val="00D0087F"/>
    <w:rsid w:val="00D01180"/>
    <w:rsid w:val="00D011CA"/>
    <w:rsid w:val="00D01351"/>
    <w:rsid w:val="00D12842"/>
    <w:rsid w:val="00D14F2E"/>
    <w:rsid w:val="00D203EC"/>
    <w:rsid w:val="00D21245"/>
    <w:rsid w:val="00D22ADB"/>
    <w:rsid w:val="00D32628"/>
    <w:rsid w:val="00D34358"/>
    <w:rsid w:val="00D35C33"/>
    <w:rsid w:val="00D37CF8"/>
    <w:rsid w:val="00D4335B"/>
    <w:rsid w:val="00D44A48"/>
    <w:rsid w:val="00D5020E"/>
    <w:rsid w:val="00D50480"/>
    <w:rsid w:val="00D50C00"/>
    <w:rsid w:val="00D55AFC"/>
    <w:rsid w:val="00D574D6"/>
    <w:rsid w:val="00D62C72"/>
    <w:rsid w:val="00D66059"/>
    <w:rsid w:val="00D7169F"/>
    <w:rsid w:val="00D7276F"/>
    <w:rsid w:val="00D73E7E"/>
    <w:rsid w:val="00D803A2"/>
    <w:rsid w:val="00D811A0"/>
    <w:rsid w:val="00D8249A"/>
    <w:rsid w:val="00D83EF3"/>
    <w:rsid w:val="00D8720E"/>
    <w:rsid w:val="00D910BC"/>
    <w:rsid w:val="00D91A72"/>
    <w:rsid w:val="00D93163"/>
    <w:rsid w:val="00D961F2"/>
    <w:rsid w:val="00D9754C"/>
    <w:rsid w:val="00DA0CBC"/>
    <w:rsid w:val="00DA31ED"/>
    <w:rsid w:val="00DA38DB"/>
    <w:rsid w:val="00DA46C9"/>
    <w:rsid w:val="00DA499A"/>
    <w:rsid w:val="00DA4DFA"/>
    <w:rsid w:val="00DB13A0"/>
    <w:rsid w:val="00DB20F0"/>
    <w:rsid w:val="00DB3A77"/>
    <w:rsid w:val="00DB451D"/>
    <w:rsid w:val="00DD4FD9"/>
    <w:rsid w:val="00DD5CDD"/>
    <w:rsid w:val="00DE28D4"/>
    <w:rsid w:val="00DF14A6"/>
    <w:rsid w:val="00DF691B"/>
    <w:rsid w:val="00E014FF"/>
    <w:rsid w:val="00E038A4"/>
    <w:rsid w:val="00E152AB"/>
    <w:rsid w:val="00E17F4B"/>
    <w:rsid w:val="00E215B1"/>
    <w:rsid w:val="00E31A33"/>
    <w:rsid w:val="00E3266A"/>
    <w:rsid w:val="00E41572"/>
    <w:rsid w:val="00E43813"/>
    <w:rsid w:val="00E53737"/>
    <w:rsid w:val="00E539F0"/>
    <w:rsid w:val="00E557B8"/>
    <w:rsid w:val="00E56A8C"/>
    <w:rsid w:val="00E60987"/>
    <w:rsid w:val="00E64994"/>
    <w:rsid w:val="00E66829"/>
    <w:rsid w:val="00E7256C"/>
    <w:rsid w:val="00E760D2"/>
    <w:rsid w:val="00E77513"/>
    <w:rsid w:val="00E80F29"/>
    <w:rsid w:val="00E82119"/>
    <w:rsid w:val="00E82F52"/>
    <w:rsid w:val="00E85055"/>
    <w:rsid w:val="00E85172"/>
    <w:rsid w:val="00E87B4B"/>
    <w:rsid w:val="00E9733A"/>
    <w:rsid w:val="00E977DB"/>
    <w:rsid w:val="00EA0D80"/>
    <w:rsid w:val="00EA23CA"/>
    <w:rsid w:val="00EA2B80"/>
    <w:rsid w:val="00EA46B5"/>
    <w:rsid w:val="00EA5DAD"/>
    <w:rsid w:val="00EA5E49"/>
    <w:rsid w:val="00EA6247"/>
    <w:rsid w:val="00EB1F71"/>
    <w:rsid w:val="00EC3CA4"/>
    <w:rsid w:val="00EC4C31"/>
    <w:rsid w:val="00ED25AA"/>
    <w:rsid w:val="00ED7FC9"/>
    <w:rsid w:val="00EE3354"/>
    <w:rsid w:val="00EE4BF3"/>
    <w:rsid w:val="00EE5435"/>
    <w:rsid w:val="00EE7F28"/>
    <w:rsid w:val="00EF262B"/>
    <w:rsid w:val="00F008EF"/>
    <w:rsid w:val="00F00EC0"/>
    <w:rsid w:val="00F04A3B"/>
    <w:rsid w:val="00F13F64"/>
    <w:rsid w:val="00F2116A"/>
    <w:rsid w:val="00F21D3A"/>
    <w:rsid w:val="00F249BF"/>
    <w:rsid w:val="00F30006"/>
    <w:rsid w:val="00F30AE7"/>
    <w:rsid w:val="00F34B6D"/>
    <w:rsid w:val="00F4290A"/>
    <w:rsid w:val="00F54617"/>
    <w:rsid w:val="00F572AB"/>
    <w:rsid w:val="00F61401"/>
    <w:rsid w:val="00F61787"/>
    <w:rsid w:val="00F6339B"/>
    <w:rsid w:val="00F67161"/>
    <w:rsid w:val="00F72FF3"/>
    <w:rsid w:val="00F75D7D"/>
    <w:rsid w:val="00F84D4B"/>
    <w:rsid w:val="00F859A9"/>
    <w:rsid w:val="00F868BD"/>
    <w:rsid w:val="00F86A7B"/>
    <w:rsid w:val="00F9001B"/>
    <w:rsid w:val="00FA4C7A"/>
    <w:rsid w:val="00FA580C"/>
    <w:rsid w:val="00FA77C7"/>
    <w:rsid w:val="00FA7B27"/>
    <w:rsid w:val="00FB325F"/>
    <w:rsid w:val="00FB3985"/>
    <w:rsid w:val="00FC05F2"/>
    <w:rsid w:val="00FC201E"/>
    <w:rsid w:val="00FC22A9"/>
    <w:rsid w:val="00FC2A42"/>
    <w:rsid w:val="00FC4BA6"/>
    <w:rsid w:val="00FC55D4"/>
    <w:rsid w:val="00FC6722"/>
    <w:rsid w:val="00FD0823"/>
    <w:rsid w:val="00FF7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FD1B814"/>
  <w15:docId w15:val="{4CA1CF31-1C6F-4E91-8938-AE6B1A3F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29"/>
    <w:rPr>
      <w:rFonts w:ascii="Arial" w:hAnsi="Arial" w:cs="Arial"/>
      <w:bCs/>
      <w:kern w:val="32"/>
      <w:sz w:val="22"/>
      <w:szCs w:val="32"/>
      <w:lang w:val="en-US" w:eastAsia="en-US"/>
    </w:rPr>
  </w:style>
  <w:style w:type="paragraph" w:styleId="Heading1">
    <w:name w:val="heading 1"/>
    <w:basedOn w:val="Normal"/>
    <w:next w:val="Normal"/>
    <w:qFormat/>
    <w:pPr>
      <w:keepNext/>
      <w:spacing w:before="60"/>
      <w:jc w:val="center"/>
      <w:outlineLvl w:val="0"/>
    </w:pPr>
    <w:rPr>
      <w:rFonts w:ascii="GE Inspira Pitch" w:hAnsi="GE Inspira Pitch" w:cs="Times New Roman"/>
      <w:b/>
      <w:bCs w:val="0"/>
      <w:kern w:val="0"/>
      <w:sz w:val="32"/>
      <w:szCs w:val="20"/>
    </w:rPr>
  </w:style>
  <w:style w:type="paragraph" w:styleId="Heading2">
    <w:name w:val="heading 2"/>
    <w:basedOn w:val="Normal"/>
    <w:next w:val="Normal"/>
    <w:qFormat/>
    <w:pPr>
      <w:keepNext/>
      <w:spacing w:before="60"/>
      <w:outlineLvl w:val="1"/>
    </w:pPr>
    <w:rPr>
      <w:rFonts w:ascii="Arial Narrow" w:hAnsi="Arial Narrow" w:cs="Times New Roman"/>
      <w:b/>
      <w:bCs w:val="0"/>
      <w:kern w:val="0"/>
      <w:szCs w:val="20"/>
    </w:rPr>
  </w:style>
  <w:style w:type="paragraph" w:styleId="Heading3">
    <w:name w:val="heading 3"/>
    <w:basedOn w:val="Normal"/>
    <w:next w:val="Normal"/>
    <w:qFormat/>
    <w:pPr>
      <w:keepNext/>
      <w:outlineLvl w:val="2"/>
    </w:pPr>
    <w:rPr>
      <w:b/>
      <w:bCs w:val="0"/>
      <w:sz w:val="28"/>
    </w:rPr>
  </w:style>
  <w:style w:type="paragraph" w:styleId="Heading4">
    <w:name w:val="heading 4"/>
    <w:basedOn w:val="Normal"/>
    <w:next w:val="Normal"/>
    <w:qFormat/>
    <w:pPr>
      <w:keepNext/>
      <w:spacing w:before="60"/>
      <w:jc w:val="center"/>
      <w:outlineLvl w:val="3"/>
    </w:pPr>
    <w:rPr>
      <w:b/>
      <w:kern w:val="0"/>
      <w:sz w:val="28"/>
      <w:szCs w:val="20"/>
    </w:rPr>
  </w:style>
  <w:style w:type="paragraph" w:styleId="Heading5">
    <w:name w:val="heading 5"/>
    <w:basedOn w:val="Normal"/>
    <w:next w:val="Normal"/>
    <w:qFormat/>
    <w:pPr>
      <w:keepNext/>
      <w:outlineLvl w:val="4"/>
    </w:pPr>
    <w:rPr>
      <w:b/>
      <w:bCs w:val="0"/>
      <w:i/>
      <w:iCs/>
    </w:rPr>
  </w:style>
  <w:style w:type="paragraph" w:styleId="Heading6">
    <w:name w:val="heading 6"/>
    <w:basedOn w:val="Normal"/>
    <w:next w:val="Normal"/>
    <w:qFormat/>
    <w:pPr>
      <w:keepNext/>
      <w:ind w:left="108"/>
      <w:jc w:val="center"/>
      <w:outlineLvl w:val="5"/>
    </w:pPr>
    <w:rPr>
      <w:b/>
      <w:bCs w:val="0"/>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outlineLvl w:val="7"/>
    </w:pPr>
    <w:rPr>
      <w:b/>
      <w:bCs w:val="0"/>
    </w:rPr>
  </w:style>
  <w:style w:type="paragraph" w:styleId="Heading9">
    <w:name w:val="heading 9"/>
    <w:basedOn w:val="Normal"/>
    <w:next w:val="Normal"/>
    <w:qFormat/>
    <w:pPr>
      <w:keepNext/>
      <w:outlineLvl w:val="8"/>
    </w:pPr>
    <w:rPr>
      <w:b/>
      <w:bCs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New Roman" w:eastAsia="Batang" w:hAnsi="Times New Roman" w:cs="Times New Roman"/>
      <w:bCs w:val="0"/>
      <w:kern w:val="0"/>
      <w:sz w:val="24"/>
      <w:szCs w:val="24"/>
      <w:lang w:eastAsia="ko-KR"/>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tabs>
        <w:tab w:val="right" w:leader="dot" w:pos="8630"/>
      </w:tabs>
    </w:pPr>
    <w:rPr>
      <w:b/>
      <w:bCs w:val="0"/>
      <w:noProof/>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BodyText">
    <w:name w:val="Body Text"/>
    <w:basedOn w:val="Normal"/>
    <w:semiHidden/>
  </w:style>
  <w:style w:type="paragraph" w:styleId="BodyText2">
    <w:name w:val="Body Text 2"/>
    <w:basedOn w:val="Normal"/>
    <w:semiHidden/>
    <w:rPr>
      <w:b/>
      <w:bCs w:val="0"/>
      <w:i/>
      <w:iCs/>
    </w:rPr>
  </w:style>
  <w:style w:type="character" w:styleId="FollowedHyperlink">
    <w:name w:val="FollowedHyperlink"/>
    <w:semiHidden/>
    <w:rPr>
      <w:color w:val="800080"/>
      <w:u w:val="single"/>
    </w:rPr>
  </w:style>
  <w:style w:type="paragraph" w:styleId="BodyText3">
    <w:name w:val="Body Text 3"/>
    <w:basedOn w:val="Normal"/>
    <w:semiHidden/>
    <w:rPr>
      <w:color w:val="000000"/>
      <w:szCs w:val="20"/>
    </w:rPr>
  </w:style>
  <w:style w:type="paragraph" w:styleId="FootnoteText">
    <w:name w:val="footnote text"/>
    <w:basedOn w:val="Normal"/>
    <w:semiHidden/>
    <w:pPr>
      <w:autoSpaceDE w:val="0"/>
      <w:autoSpaceDN w:val="0"/>
      <w:adjustRightInd w:val="0"/>
      <w:spacing w:line="240" w:lineRule="atLeast"/>
      <w:jc w:val="both"/>
    </w:pPr>
    <w:rPr>
      <w:rFonts w:ascii="Book Antiqua" w:hAnsi="Book Antiqua" w:cs="Times New Roman"/>
      <w:bCs w:val="0"/>
      <w:color w:val="000000"/>
      <w:kern w:val="0"/>
      <w:sz w:val="20"/>
      <w:szCs w:val="20"/>
    </w:rPr>
  </w:style>
  <w:style w:type="paragraph" w:customStyle="1" w:styleId="Research">
    <w:name w:val="Research"/>
    <w:basedOn w:val="Normal"/>
    <w:next w:val="Title"/>
    <w:pPr>
      <w:tabs>
        <w:tab w:val="left" w:pos="1440"/>
      </w:tabs>
      <w:ind w:left="540" w:hanging="540"/>
      <w:jc w:val="both"/>
    </w:pPr>
    <w:rPr>
      <w:rFonts w:ascii="New York" w:hAnsi="New York" w:cs="Times New Roman"/>
      <w:bCs w:val="0"/>
      <w:kern w:val="0"/>
      <w:sz w:val="20"/>
      <w:szCs w:val="20"/>
    </w:rPr>
  </w:style>
  <w:style w:type="paragraph" w:styleId="Title">
    <w:name w:val="Title"/>
    <w:basedOn w:val="Normal"/>
    <w:next w:val="t4"/>
    <w:link w:val="TitleChar"/>
    <w:uiPriority w:val="10"/>
    <w:qFormat/>
    <w:pPr>
      <w:ind w:right="-80"/>
      <w:jc w:val="center"/>
    </w:pPr>
    <w:rPr>
      <w:rFonts w:ascii="Times New Roman" w:hAnsi="Times New Roman" w:cs="Times New Roman"/>
      <w:b/>
      <w:kern w:val="0"/>
      <w:sz w:val="24"/>
      <w:szCs w:val="24"/>
    </w:rPr>
  </w:style>
  <w:style w:type="paragraph" w:customStyle="1" w:styleId="t4">
    <w:name w:val="t4"/>
    <w:basedOn w:val="Normal"/>
    <w:pPr>
      <w:widowControl w:val="0"/>
      <w:autoSpaceDE w:val="0"/>
      <w:autoSpaceDN w:val="0"/>
      <w:adjustRightInd w:val="0"/>
      <w:spacing w:line="240" w:lineRule="atLeast"/>
    </w:pPr>
    <w:rPr>
      <w:rFonts w:ascii="Times New Roman" w:hAnsi="Times New Roman" w:cs="Times New Roman"/>
      <w:bCs w:val="0"/>
      <w:kern w:val="0"/>
      <w:sz w:val="24"/>
      <w:szCs w:val="24"/>
    </w:rPr>
  </w:style>
  <w:style w:type="paragraph" w:customStyle="1" w:styleId="titre">
    <w:name w:val="titre"/>
    <w:pPr>
      <w:tabs>
        <w:tab w:val="left" w:pos="0"/>
        <w:tab w:val="left" w:pos="1440"/>
        <w:tab w:val="left" w:pos="2880"/>
        <w:tab w:val="left" w:pos="4320"/>
      </w:tabs>
      <w:spacing w:after="38" w:line="325" w:lineRule="atLeast"/>
      <w:jc w:val="center"/>
    </w:pPr>
    <w:rPr>
      <w:rFonts w:ascii="Times" w:hAnsi="Times"/>
      <w:b/>
      <w:caps/>
      <w:sz w:val="28"/>
      <w:lang w:val="fr-FR" w:eastAsia="en-US"/>
    </w:rPr>
  </w:style>
  <w:style w:type="paragraph" w:customStyle="1" w:styleId="PerLett">
    <w:name w:val="Per. Lett."/>
    <w:basedOn w:val="Normal"/>
    <w:pPr>
      <w:ind w:left="720" w:right="1440"/>
      <w:jc w:val="both"/>
    </w:pPr>
    <w:rPr>
      <w:rFonts w:ascii="New York" w:hAnsi="New York" w:cs="Times New Roman"/>
      <w:bCs w:val="0"/>
      <w:kern w:val="0"/>
      <w:sz w:val="24"/>
      <w:szCs w:val="20"/>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val="0"/>
      <w:kern w:val="0"/>
      <w:sz w:val="24"/>
      <w:szCs w:val="24"/>
    </w:rPr>
  </w:style>
  <w:style w:type="paragraph" w:customStyle="1" w:styleId="CM20">
    <w:name w:val="CM20"/>
    <w:basedOn w:val="Normal"/>
    <w:next w:val="Normal"/>
    <w:pPr>
      <w:widowControl w:val="0"/>
      <w:autoSpaceDE w:val="0"/>
      <w:autoSpaceDN w:val="0"/>
      <w:adjustRightInd w:val="0"/>
      <w:spacing w:after="438"/>
    </w:pPr>
    <w:rPr>
      <w:bCs w:val="0"/>
      <w:kern w:val="0"/>
      <w:sz w:val="24"/>
      <w:szCs w:val="24"/>
    </w:rPr>
  </w:style>
  <w:style w:type="paragraph" w:customStyle="1" w:styleId="HeaderLine">
    <w:name w:val="HeaderLine"/>
    <w:basedOn w:val="Header"/>
    <w:pPr>
      <w:pBdr>
        <w:top w:val="single" w:sz="4" w:space="1" w:color="auto"/>
      </w:pBdr>
      <w:tabs>
        <w:tab w:val="clear" w:pos="4320"/>
        <w:tab w:val="clear" w:pos="8640"/>
      </w:tabs>
      <w:ind w:right="36"/>
    </w:pPr>
    <w:rPr>
      <w:rFonts w:ascii="GE Inspira" w:eastAsia="Times New Roman" w:hAnsi="GE Inspira"/>
      <w:lang w:eastAsia="en-US" w:bidi="he-IL"/>
    </w:rPr>
  </w:style>
  <w:style w:type="paragraph" w:customStyle="1" w:styleId="FooterBold">
    <w:name w:val="FooterBold"/>
    <w:basedOn w:val="Footer"/>
    <w:pPr>
      <w:tabs>
        <w:tab w:val="clear" w:pos="4320"/>
        <w:tab w:val="clear" w:pos="8640"/>
        <w:tab w:val="right" w:pos="10620"/>
      </w:tabs>
      <w:jc w:val="center"/>
    </w:pPr>
    <w:rPr>
      <w:rFonts w:ascii="GE Inspira" w:hAnsi="GE Inspira" w:cs="Times New Roman"/>
      <w:b/>
      <w:kern w:val="0"/>
      <w:sz w:val="20"/>
      <w:szCs w:val="24"/>
      <w:lang w:bidi="he-IL"/>
    </w:rPr>
  </w:style>
  <w:style w:type="paragraph" w:styleId="ListParagraph">
    <w:name w:val="List Paragraph"/>
    <w:basedOn w:val="Normal"/>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bCs/>
      <w:kern w:val="32"/>
      <w:sz w:val="16"/>
      <w:szCs w:val="16"/>
    </w:rPr>
  </w:style>
  <w:style w:type="paragraph" w:customStyle="1" w:styleId="H1">
    <w:name w:val="H1"/>
    <w:basedOn w:val="Normal"/>
    <w:next w:val="Normal"/>
    <w:pPr>
      <w:keepNext/>
      <w:spacing w:before="100" w:after="100"/>
      <w:outlineLvl w:val="1"/>
    </w:pPr>
    <w:rPr>
      <w:rFonts w:ascii="Times New Roman" w:hAnsi="Times New Roman" w:cs="Times New Roman"/>
      <w:b/>
      <w:bCs w:val="0"/>
      <w:snapToGrid w:val="0"/>
      <w:kern w:val="36"/>
      <w:sz w:val="48"/>
      <w:szCs w:val="20"/>
    </w:rPr>
  </w:style>
  <w:style w:type="paragraph" w:customStyle="1" w:styleId="GEMarketNamegray">
    <w:name w:val="GE Market Name (gray)"/>
    <w:basedOn w:val="Normal"/>
    <w:pPr>
      <w:suppressAutoHyphens/>
      <w:spacing w:line="340" w:lineRule="exact"/>
    </w:pPr>
    <w:rPr>
      <w:rFonts w:ascii="GE Inspira" w:eastAsia="Times" w:hAnsi="GE Inspira" w:cs="Times New Roman"/>
      <w:bCs w:val="0"/>
      <w:color w:val="B3B3B3"/>
      <w:kern w:val="8"/>
      <w:sz w:val="32"/>
      <w:szCs w:val="22"/>
    </w:rPr>
  </w:style>
  <w:style w:type="table" w:styleId="TableGrid">
    <w:name w:val="Table Grid"/>
    <w:basedOn w:val="TableNormal"/>
    <w:uiPriority w:val="59"/>
    <w:rsid w:val="001E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4A95"/>
    <w:rPr>
      <w:rFonts w:ascii="Arial" w:hAnsi="Arial" w:cs="Arial"/>
      <w:bCs/>
      <w:kern w:val="32"/>
      <w:sz w:val="22"/>
      <w:szCs w:val="32"/>
      <w:lang w:val="en-US" w:eastAsia="en-US"/>
    </w:rPr>
  </w:style>
  <w:style w:type="paragraph" w:customStyle="1" w:styleId="Helptext">
    <w:name w:val="Help text"/>
    <w:basedOn w:val="CommentText"/>
    <w:rsid w:val="002607D4"/>
    <w:pPr>
      <w:shd w:val="clear" w:color="auto" w:fill="FFFF00"/>
    </w:pPr>
    <w:rPr>
      <w:rFonts w:ascii="Times New Roman" w:hAnsi="Times New Roman" w:cs="Times New Roman"/>
      <w:bCs w:val="0"/>
      <w:vanish/>
      <w:color w:val="0000FF"/>
      <w:kern w:val="0"/>
      <w:lang w:val="en-GB"/>
    </w:rPr>
  </w:style>
  <w:style w:type="paragraph" w:styleId="CommentText">
    <w:name w:val="annotation text"/>
    <w:basedOn w:val="Normal"/>
    <w:link w:val="CommentTextChar"/>
    <w:uiPriority w:val="99"/>
    <w:semiHidden/>
    <w:unhideWhenUsed/>
    <w:rsid w:val="002607D4"/>
    <w:rPr>
      <w:sz w:val="20"/>
      <w:szCs w:val="20"/>
    </w:rPr>
  </w:style>
  <w:style w:type="character" w:customStyle="1" w:styleId="CommentTextChar">
    <w:name w:val="Comment Text Char"/>
    <w:link w:val="CommentText"/>
    <w:uiPriority w:val="99"/>
    <w:semiHidden/>
    <w:rsid w:val="002607D4"/>
    <w:rPr>
      <w:rFonts w:ascii="Arial" w:hAnsi="Arial" w:cs="Arial"/>
      <w:bCs/>
      <w:kern w:val="32"/>
      <w:lang w:val="en-US" w:eastAsia="en-US"/>
    </w:rPr>
  </w:style>
  <w:style w:type="character" w:styleId="CommentReference">
    <w:name w:val="annotation reference"/>
    <w:basedOn w:val="DefaultParagraphFont"/>
    <w:uiPriority w:val="99"/>
    <w:semiHidden/>
    <w:unhideWhenUsed/>
    <w:rsid w:val="00E41572"/>
    <w:rPr>
      <w:sz w:val="16"/>
      <w:szCs w:val="16"/>
    </w:rPr>
  </w:style>
  <w:style w:type="paragraph" w:styleId="CommentSubject">
    <w:name w:val="annotation subject"/>
    <w:basedOn w:val="CommentText"/>
    <w:next w:val="CommentText"/>
    <w:link w:val="CommentSubjectChar"/>
    <w:uiPriority w:val="99"/>
    <w:semiHidden/>
    <w:unhideWhenUsed/>
    <w:rsid w:val="00E41572"/>
    <w:rPr>
      <w:b/>
    </w:rPr>
  </w:style>
  <w:style w:type="character" w:customStyle="1" w:styleId="CommentSubjectChar">
    <w:name w:val="Comment Subject Char"/>
    <w:basedOn w:val="CommentTextChar"/>
    <w:link w:val="CommentSubject"/>
    <w:uiPriority w:val="99"/>
    <w:semiHidden/>
    <w:rsid w:val="00E41572"/>
    <w:rPr>
      <w:rFonts w:ascii="Arial" w:hAnsi="Arial" w:cs="Arial"/>
      <w:b/>
      <w:bCs/>
      <w:kern w:val="32"/>
      <w:lang w:val="en-US" w:eastAsia="en-US"/>
    </w:rPr>
  </w:style>
  <w:style w:type="character" w:customStyle="1" w:styleId="FooterChar">
    <w:name w:val="Footer Char"/>
    <w:basedOn w:val="DefaultParagraphFont"/>
    <w:link w:val="Footer"/>
    <w:uiPriority w:val="99"/>
    <w:rsid w:val="00FC6722"/>
    <w:rPr>
      <w:rFonts w:ascii="Arial" w:hAnsi="Arial" w:cs="Arial"/>
      <w:bCs/>
      <w:kern w:val="32"/>
      <w:sz w:val="22"/>
      <w:szCs w:val="32"/>
      <w:lang w:val="en-US" w:eastAsia="en-US"/>
    </w:rPr>
  </w:style>
  <w:style w:type="character" w:customStyle="1" w:styleId="TitleChar">
    <w:name w:val="Title Char"/>
    <w:basedOn w:val="DefaultParagraphFont"/>
    <w:link w:val="Title"/>
    <w:uiPriority w:val="10"/>
    <w:rsid w:val="00FC6722"/>
    <w:rPr>
      <w:b/>
      <w:bCs/>
      <w:sz w:val="24"/>
      <w:szCs w:val="24"/>
      <w:lang w:val="en-US" w:eastAsia="en-US"/>
    </w:rPr>
  </w:style>
  <w:style w:type="paragraph" w:styleId="Subtitle">
    <w:name w:val="Subtitle"/>
    <w:basedOn w:val="Normal"/>
    <w:next w:val="Normal"/>
    <w:link w:val="SubtitleChar"/>
    <w:uiPriority w:val="11"/>
    <w:qFormat/>
    <w:rsid w:val="00FC6722"/>
    <w:pPr>
      <w:numPr>
        <w:ilvl w:val="1"/>
      </w:numPr>
      <w:spacing w:after="200" w:line="276" w:lineRule="auto"/>
    </w:pPr>
    <w:rPr>
      <w:rFonts w:asciiTheme="majorHAnsi" w:eastAsiaTheme="majorEastAsia" w:hAnsiTheme="majorHAnsi" w:cstheme="majorBidi"/>
      <w:bCs w:val="0"/>
      <w:i/>
      <w:iCs/>
      <w:color w:val="4F81BD" w:themeColor="accent1"/>
      <w:spacing w:val="15"/>
      <w:kern w:val="0"/>
      <w:sz w:val="24"/>
      <w:szCs w:val="24"/>
      <w:lang w:eastAsia="ja-JP"/>
    </w:rPr>
  </w:style>
  <w:style w:type="character" w:customStyle="1" w:styleId="SubtitleChar">
    <w:name w:val="Subtitle Char"/>
    <w:basedOn w:val="DefaultParagraphFont"/>
    <w:link w:val="Subtitle"/>
    <w:uiPriority w:val="11"/>
    <w:rsid w:val="00FC6722"/>
    <w:rPr>
      <w:rFonts w:asciiTheme="majorHAnsi" w:eastAsiaTheme="majorEastAsia" w:hAnsiTheme="majorHAnsi" w:cstheme="majorBidi"/>
      <w:i/>
      <w:iCs/>
      <w:color w:val="4F81BD" w:themeColor="accent1"/>
      <w:spacing w:val="15"/>
      <w:sz w:val="24"/>
      <w:szCs w:val="24"/>
      <w:lang w:val="en-US" w:eastAsia="ja-JP"/>
    </w:rPr>
  </w:style>
  <w:style w:type="paragraph" w:styleId="Revision">
    <w:name w:val="Revision"/>
    <w:hidden/>
    <w:uiPriority w:val="99"/>
    <w:semiHidden/>
    <w:rsid w:val="00014F76"/>
    <w:rPr>
      <w:rFonts w:ascii="Arial" w:hAnsi="Arial" w:cs="Arial"/>
      <w:bCs/>
      <w:kern w:val="32"/>
      <w:sz w:val="22"/>
      <w:szCs w:val="32"/>
      <w:lang w:val="en-US" w:eastAsia="en-US"/>
    </w:rPr>
  </w:style>
  <w:style w:type="character" w:styleId="UnresolvedMention">
    <w:name w:val="Unresolved Mention"/>
    <w:basedOn w:val="DefaultParagraphFont"/>
    <w:uiPriority w:val="99"/>
    <w:semiHidden/>
    <w:unhideWhenUsed/>
    <w:rsid w:val="0002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5533">
      <w:bodyDiv w:val="1"/>
      <w:marLeft w:val="0"/>
      <w:marRight w:val="0"/>
      <w:marTop w:val="0"/>
      <w:marBottom w:val="0"/>
      <w:divBdr>
        <w:top w:val="none" w:sz="0" w:space="0" w:color="auto"/>
        <w:left w:val="none" w:sz="0" w:space="0" w:color="auto"/>
        <w:bottom w:val="none" w:sz="0" w:space="0" w:color="auto"/>
        <w:right w:val="none" w:sz="0" w:space="0" w:color="auto"/>
      </w:divBdr>
      <w:divsChild>
        <w:div w:id="1453523678">
          <w:marLeft w:val="0"/>
          <w:marRight w:val="0"/>
          <w:marTop w:val="0"/>
          <w:marBottom w:val="0"/>
          <w:divBdr>
            <w:top w:val="none" w:sz="0" w:space="0" w:color="auto"/>
            <w:left w:val="none" w:sz="0" w:space="0" w:color="auto"/>
            <w:bottom w:val="none" w:sz="0" w:space="0" w:color="auto"/>
            <w:right w:val="none" w:sz="0" w:space="0" w:color="auto"/>
          </w:divBdr>
        </w:div>
        <w:div w:id="29304021">
          <w:marLeft w:val="0"/>
          <w:marRight w:val="0"/>
          <w:marTop w:val="0"/>
          <w:marBottom w:val="0"/>
          <w:divBdr>
            <w:top w:val="none" w:sz="0" w:space="0" w:color="auto"/>
            <w:left w:val="none" w:sz="0" w:space="0" w:color="auto"/>
            <w:bottom w:val="none" w:sz="0" w:space="0" w:color="auto"/>
            <w:right w:val="none" w:sz="0" w:space="0" w:color="auto"/>
          </w:divBdr>
        </w:div>
      </w:divsChild>
    </w:div>
    <w:div w:id="9608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2257812\Documents\RA%20Procedures\EC%20DoC\Draft%2010_06_2014%20LS%20EU%20DoC%20Template%20DOC15269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4B80-E5F8-41EB-9D6F-3511CCCE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10_06_2014 LS EU DoC Template DOC1526952</Template>
  <TotalTime>2</TotalTime>
  <Pages>1</Pages>
  <Words>181</Words>
  <Characters>1029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Harzman, Christina</dc:creator>
  <cp:lastModifiedBy>Collins, Mike</cp:lastModifiedBy>
  <cp:revision>6</cp:revision>
  <cp:lastPrinted>2023-06-19T14:25:00Z</cp:lastPrinted>
  <dcterms:created xsi:type="dcterms:W3CDTF">2026-03-31T15:08:00Z</dcterms:created>
  <dcterms:modified xsi:type="dcterms:W3CDTF">2026-04-01T10:36:00Z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094ff5-79ca-456b-95f6-d578316a3809_Enabled">
    <vt:lpwstr>true</vt:lpwstr>
  </property>
  <property fmtid="{D5CDD505-2E9C-101B-9397-08002B2CF9AE}" pid="3" name="MSIP_Label_73094ff5-79ca-456b-95f6-d578316a3809_SetDate">
    <vt:lpwstr>2023-05-25T10:19:06Z</vt:lpwstr>
  </property>
  <property fmtid="{D5CDD505-2E9C-101B-9397-08002B2CF9AE}" pid="4" name="MSIP_Label_73094ff5-79ca-456b-95f6-d578316a3809_Method">
    <vt:lpwstr>Privileged</vt:lpwstr>
  </property>
  <property fmtid="{D5CDD505-2E9C-101B-9397-08002B2CF9AE}" pid="5" name="MSIP_Label_73094ff5-79ca-456b-95f6-d578316a3809_Name">
    <vt:lpwstr>Public</vt:lpwstr>
  </property>
  <property fmtid="{D5CDD505-2E9C-101B-9397-08002B2CF9AE}" pid="6" name="MSIP_Label_73094ff5-79ca-456b-95f6-d578316a3809_SiteId">
    <vt:lpwstr>771c9c47-7f24-44dc-958e-34f8713a8394</vt:lpwstr>
  </property>
  <property fmtid="{D5CDD505-2E9C-101B-9397-08002B2CF9AE}" pid="7" name="MSIP_Label_73094ff5-79ca-456b-95f6-d578316a3809_ActionId">
    <vt:lpwstr>d7394eca-0f4f-4f64-9e7a-14c015fcfafa</vt:lpwstr>
  </property>
  <property fmtid="{D5CDD505-2E9C-101B-9397-08002B2CF9AE}" pid="8" name="MSIP_Label_73094ff5-79ca-456b-95f6-d578316a3809_ContentBits">
    <vt:lpwstr>0</vt:lpwstr>
  </property>
</Properties>
</file>